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7A" w:rsidRDefault="009D1D7A" w:rsidP="00861B4F">
      <w:pPr>
        <w:rPr>
          <w:noProof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-723900</wp:posOffset>
                </wp:positionV>
                <wp:extent cx="428625" cy="8001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89E" w:rsidRDefault="00E8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57pt;width:33.75pt;height:63pt;z-index:2516618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" fillcolor="white [3201]" stroked="f" strokeweight=".5pt">
                <v:textbox>
                  <w:txbxContent>
                    <w:p w:rsidR="00E8589E" w:rsidRDefault="00E8589E"/>
                  </w:txbxContent>
                </v:textbox>
                <w10:wrap anchorx="margin"/>
              </v:shape>
            </w:pict>
          </mc:Fallback>
        </mc:AlternateContent>
      </w:r>
      <w:r w:rsidR="0038139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891DD7" wp14:editId="294AA224">
                <wp:simplePos x="0" y="0"/>
                <wp:positionH relativeFrom="margin">
                  <wp:posOffset>-1270</wp:posOffset>
                </wp:positionH>
                <wp:positionV relativeFrom="paragraph">
                  <wp:posOffset>10795</wp:posOffset>
                </wp:positionV>
                <wp:extent cx="6572250" cy="6572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3BDC" w:rsidRDefault="000F3DF9" w:rsidP="000F3DF9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tilliumText22L Rg" w:hAnsi="TitilliumText22L Rg" w:cs="Tahoma"/>
                                <w:b/>
                              </w:rPr>
                            </w:pPr>
                            <w:r w:rsidRPr="000214F3">
                              <w:rPr>
                                <w:rFonts w:ascii="TitilliumText22L Rg" w:hAnsi="TitilliumText22L Rg" w:cs="Tahoma"/>
                                <w:color w:val="E36C0A" w:themeColor="accent6" w:themeShade="BF"/>
                              </w:rPr>
                              <w:t xml:space="preserve">VOS INTERLOCUTEURS : </w:t>
                            </w:r>
                            <w:r w:rsidRPr="000214F3">
                              <w:rPr>
                                <w:rFonts w:ascii="TitilliumText22L Rg" w:hAnsi="TitilliumText22L Rg" w:cs="Tahoma"/>
                                <w:color w:val="E36C0A" w:themeColor="accent6" w:themeShade="BF"/>
                              </w:rPr>
                              <w:br/>
                            </w:r>
                            <w:r w:rsidR="009B47DE">
                              <w:rPr>
                                <w:rFonts w:ascii="TitilliumText22L Rg" w:hAnsi="TitilliumText22L Rg" w:cs="Tahoma"/>
                                <w:b/>
                              </w:rPr>
                              <w:t>Nathalie MIELNIK</w:t>
                            </w:r>
                            <w:r w:rsidR="00D63BDC">
                              <w:rPr>
                                <w:rFonts w:ascii="TitilliumText22L Rg" w:hAnsi="TitilliumText22L Rg" w:cs="Tahoma"/>
                                <w:b/>
                              </w:rPr>
                              <w:t xml:space="preserve"> (CILEC) : 04 77 43 79 73 cilec@univ-st-etienne.fr</w:t>
                            </w:r>
                          </w:p>
                          <w:p w:rsidR="000F3DF9" w:rsidRDefault="000F3DF9" w:rsidP="00D63BDC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tilliumText22L Rg" w:hAnsi="TitilliumText22L Rg" w:cs="Tahoma"/>
                              </w:rPr>
                            </w:pPr>
                            <w:r w:rsidRPr="00D27324">
                              <w:rPr>
                                <w:rFonts w:ascii="TitilliumText22L Rg" w:hAnsi="TitilliumText22L Rg" w:cs="Tahoma"/>
                              </w:rPr>
                              <w:t>Djalila GAHAM</w:t>
                            </w:r>
                            <w:r w:rsidR="00D63BDC">
                              <w:rPr>
                                <w:rFonts w:ascii="TitilliumText22L Rg" w:hAnsi="TitilliumText22L Rg" w:cs="Tahoma"/>
                              </w:rPr>
                              <w:t xml:space="preserve"> (Formation Continue)</w:t>
                            </w:r>
                          </w:p>
                          <w:p w:rsidR="0038139B" w:rsidRPr="000214F3" w:rsidRDefault="0038139B" w:rsidP="00D63BDC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TitilliumText22L Rg" w:hAnsi="TitilliumText22L Rg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1DD7" id="Zone de texte 4" o:spid="_x0000_s1027" type="#_x0000_t202" style="position:absolute;margin-left:-.1pt;margin-top:.85pt;width:517.5pt;height:51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" fillcolor="window" stroked="f" strokeweight=".5pt">
                <v:textbox>
                  <w:txbxContent>
                    <w:p w:rsidR="00D63BDC" w:rsidRDefault="000F3DF9" w:rsidP="000F3DF9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tilliumText22L Rg" w:hAnsi="TitilliumText22L Rg" w:cs="Tahoma"/>
                          <w:b/>
                        </w:rPr>
                      </w:pPr>
                      <w:r w:rsidRPr="000214F3">
                        <w:rPr>
                          <w:rFonts w:ascii="TitilliumText22L Rg" w:hAnsi="TitilliumText22L Rg" w:cs="Tahoma"/>
                          <w:color w:val="E36C0A" w:themeColor="accent6" w:themeShade="BF"/>
                        </w:rPr>
                        <w:t xml:space="preserve">VOS INTERLOCUTEURS : </w:t>
                      </w:r>
                      <w:r w:rsidRPr="000214F3">
                        <w:rPr>
                          <w:rFonts w:ascii="TitilliumText22L Rg" w:hAnsi="TitilliumText22L Rg" w:cs="Tahoma"/>
                          <w:color w:val="E36C0A" w:themeColor="accent6" w:themeShade="BF"/>
                        </w:rPr>
                        <w:br/>
                      </w:r>
                      <w:r w:rsidR="009B47DE">
                        <w:rPr>
                          <w:rFonts w:ascii="TitilliumText22L Rg" w:hAnsi="TitilliumText22L Rg" w:cs="Tahoma"/>
                          <w:b/>
                        </w:rPr>
                        <w:t>Nathalie MIELNIK</w:t>
                      </w:r>
                      <w:r w:rsidR="00D63BDC">
                        <w:rPr>
                          <w:rFonts w:ascii="TitilliumText22L Rg" w:hAnsi="TitilliumText22L Rg" w:cs="Tahoma"/>
                          <w:b/>
                        </w:rPr>
                        <w:t xml:space="preserve"> (CILEC) : 04 77 43 79 73 cilec@univ-st-etienne.fr</w:t>
                      </w:r>
                    </w:p>
                    <w:p w:rsidR="000F3DF9" w:rsidRDefault="000F3DF9" w:rsidP="00D63BDC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tilliumText22L Rg" w:hAnsi="TitilliumText22L Rg" w:cs="Tahoma"/>
                        </w:rPr>
                      </w:pPr>
                      <w:r w:rsidRPr="00D27324">
                        <w:rPr>
                          <w:rFonts w:ascii="TitilliumText22L Rg" w:hAnsi="TitilliumText22L Rg" w:cs="Tahoma"/>
                        </w:rPr>
                        <w:t>Djalila GAHAM</w:t>
                      </w:r>
                      <w:r w:rsidR="00D63BDC">
                        <w:rPr>
                          <w:rFonts w:ascii="TitilliumText22L Rg" w:hAnsi="TitilliumText22L Rg" w:cs="Tahoma"/>
                        </w:rPr>
                        <w:t xml:space="preserve"> (Formation Continue)</w:t>
                      </w:r>
                    </w:p>
                    <w:p w:rsidR="0038139B" w:rsidRPr="000214F3" w:rsidRDefault="0038139B" w:rsidP="00D63BDC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TitilliumText22L Rg" w:hAnsi="TitilliumText22L Rg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DF9" w:rsidRDefault="000F3DF9" w:rsidP="00AC262B">
      <w:pPr>
        <w:tabs>
          <w:tab w:val="left" w:pos="937"/>
        </w:tabs>
        <w:rPr>
          <w:noProof/>
        </w:rPr>
      </w:pPr>
    </w:p>
    <w:p w:rsidR="0038139B" w:rsidRDefault="0038139B" w:rsidP="00AC262B">
      <w:pPr>
        <w:tabs>
          <w:tab w:val="left" w:pos="937"/>
        </w:tabs>
        <w:rPr>
          <w:noProof/>
        </w:rPr>
      </w:pPr>
    </w:p>
    <w:p w:rsidR="0038139B" w:rsidRDefault="0038139B" w:rsidP="00AC262B">
      <w:pPr>
        <w:tabs>
          <w:tab w:val="left" w:pos="937"/>
        </w:tabs>
        <w:rPr>
          <w:noProof/>
        </w:rPr>
      </w:pPr>
    </w:p>
    <w:p w:rsidR="0038139B" w:rsidRDefault="0038139B" w:rsidP="00AC262B">
      <w:pPr>
        <w:tabs>
          <w:tab w:val="left" w:pos="937"/>
        </w:tabs>
        <w:rPr>
          <w:noProof/>
        </w:rPr>
      </w:pPr>
    </w:p>
    <w:p w:rsidR="00B85B7E" w:rsidRPr="00CD0C7D" w:rsidRDefault="00AC262B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</w:pPr>
      <w:r w:rsidRP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 xml:space="preserve">FICHE INSCRIPTION </w:t>
      </w:r>
      <w:r w:rsidR="0038139B" w:rsidRP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>FC financée</w:t>
      </w:r>
    </w:p>
    <w:p w:rsidR="009B47DE" w:rsidRPr="00CD0C7D" w:rsidRDefault="009B47DE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</w:pPr>
      <w:r w:rsidRP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>Français Langue Etrangère 202</w:t>
      </w:r>
      <w:r w:rsid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>4</w:t>
      </w:r>
      <w:r w:rsidRP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>-202</w:t>
      </w:r>
      <w:r w:rsid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>5 – SEMESTRE 2</w:t>
      </w:r>
    </w:p>
    <w:p w:rsidR="009D1D7A" w:rsidRPr="00CD0C7D" w:rsidRDefault="00B85B7E" w:rsidP="000F3DF9">
      <w:pPr>
        <w:shd w:val="clear" w:color="auto" w:fill="DDD9C3" w:themeFill="background2" w:themeFillShade="E6"/>
        <w:tabs>
          <w:tab w:val="right" w:pos="9781"/>
        </w:tabs>
        <w:jc w:val="center"/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</w:pPr>
      <w:r w:rsidRP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>D</w:t>
      </w:r>
      <w:r w:rsidR="0019081E" w:rsidRPr="00CD0C7D">
        <w:rPr>
          <w:rFonts w:ascii="TitilliumText22L Xb" w:hAnsi="TitilliumText22L Xb"/>
          <w:noProof/>
          <w:color w:val="E36C0A" w:themeColor="accent6" w:themeShade="BF"/>
          <w:sz w:val="32"/>
          <w:szCs w:val="40"/>
        </w:rPr>
        <w:t>emandeur d’emploi ou salarié</w:t>
      </w:r>
    </w:p>
    <w:p w:rsidR="0038139B" w:rsidRPr="00CD0C7D" w:rsidRDefault="0038139B" w:rsidP="0038139B">
      <w:pPr>
        <w:tabs>
          <w:tab w:val="left" w:pos="1500"/>
          <w:tab w:val="right" w:pos="9781"/>
        </w:tabs>
        <w:rPr>
          <w:rFonts w:ascii="TitilliumText22L Rg" w:hAnsi="TitilliumText22L Rg"/>
          <w:b/>
          <w:noProof/>
          <w:color w:val="E36C0A" w:themeColor="accent6" w:themeShade="BF"/>
          <w:sz w:val="14"/>
          <w:szCs w:val="16"/>
        </w:rPr>
      </w:pPr>
    </w:p>
    <w:bookmarkStart w:id="0" w:name="_Hlk65673254"/>
    <w:p w:rsidR="00B85B7E" w:rsidRPr="00CD0C7D" w:rsidRDefault="009C7A2F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5626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E" w:rsidRPr="00CD0C7D">
            <w:rPr>
              <w:rFonts w:ascii="Segoe UI Symbol" w:eastAsia="MS Gothic" w:hAnsi="Segoe UI Symbol" w:cs="Segoe UI Symbol"/>
              <w:szCs w:val="24"/>
              <w:lang w:eastAsia="fr-FR"/>
            </w:rPr>
            <w:t>☐</w:t>
          </w:r>
        </w:sdtContent>
      </w:sdt>
      <w:r w:rsidR="00B85B7E"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 Mme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12841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B7E" w:rsidRPr="00CD0C7D">
            <w:rPr>
              <w:rFonts w:ascii="Segoe UI Symbol" w:eastAsia="MS Gothic" w:hAnsi="Segoe UI Symbol" w:cs="Segoe UI Symbol"/>
              <w:szCs w:val="24"/>
              <w:lang w:eastAsia="fr-FR"/>
            </w:rPr>
            <w:t>☐</w:t>
          </w:r>
        </w:sdtContent>
      </w:sdt>
      <w:r w:rsidR="00B85B7E"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 M.   NOM</w:t>
      </w:r>
      <w:r w:rsidR="00B85B7E"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="00B85B7E"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192492631"/>
          <w:placeholder>
            <w:docPart w:val="8D295F06C69140AF8BD56A07999C53C6"/>
          </w:placeholder>
          <w:showingPlcHdr/>
        </w:sdtPr>
        <w:sdtEndPr/>
        <w:sdtContent>
          <w:r w:rsidR="00B85B7E"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  <w:r w:rsidR="00B85B7E" w:rsidRPr="00CD0C7D">
        <w:rPr>
          <w:rFonts w:ascii="TitilliumText22L Rg" w:eastAsia="Times New Roman" w:hAnsi="TitilliumText22L Rg" w:cs="Times New Roman"/>
          <w:szCs w:val="24"/>
          <w:lang w:eastAsia="fr-FR"/>
        </w:rPr>
        <w:br/>
        <w:t>Nom de naissance</w:t>
      </w:r>
      <w:r w:rsidR="00B85B7E"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="00B85B7E"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1618519290"/>
          <w:placeholder>
            <w:docPart w:val="D095FEF1ED5C49F9B63161B357F35388"/>
          </w:placeholder>
          <w:showingPlcHdr/>
        </w:sdtPr>
        <w:sdtEndPr/>
        <w:sdtContent>
          <w:r w:rsidR="00B85B7E"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Prénom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1585904900"/>
          <w:placeholder>
            <w:docPart w:val="03C1760984E54C49B318DDAF3A82FB80"/>
          </w:placeholder>
          <w:showingPlcHdr/>
        </w:sdtPr>
        <w:sdtEndPr/>
        <w:sdtContent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 w:val="8"/>
          <w:szCs w:val="24"/>
          <w:lang w:eastAsia="fr-FR"/>
        </w:rPr>
      </w:pPr>
    </w:p>
    <w:p w:rsidR="00B85B7E" w:rsidRPr="00CD0C7D" w:rsidRDefault="00B85B7E" w:rsidP="00B85B7E">
      <w:pPr>
        <w:tabs>
          <w:tab w:val="left" w:pos="3402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Date de Naissance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818258620"/>
          <w:placeholder>
            <w:docPart w:val="D243A276E86B422E9C33964EF417B1A4"/>
          </w:placeholder>
          <w:showingPlcHdr/>
        </w:sdtPr>
        <w:sdtEndPr/>
        <w:sdtContent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Pays de naissance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975292027"/>
          <w:placeholder>
            <w:docPart w:val="FB60FD3F5F9848FEAB852F378748612E"/>
          </w:placeholder>
          <w:showingPlcHdr/>
        </w:sdtPr>
        <w:sdtEndPr/>
        <w:sdtContent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Ville de naissance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20111842"/>
          <w:placeholder>
            <w:docPart w:val="8D730C8F5EB84637921331AFF1BBDBC9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389778594"/>
              <w:placeholder>
                <w:docPart w:val="1363C37AC0FA4CF8A995E81BFAF2B6D2"/>
              </w:placeholder>
              <w:showingPlcHdr/>
            </w:sdtPr>
            <w:sdtEndPr/>
            <w:sdtContent>
              <w:r w:rsidRPr="00CD0C7D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Nationalité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2116197331"/>
          <w:placeholder>
            <w:docPart w:val="8C883A8CCFB34402AB188C881DC67567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-224615080"/>
              <w:placeholder>
                <w:docPart w:val="52D470F516314010B62F00793EA30E33"/>
              </w:placeholder>
              <w:showingPlcHdr/>
            </w:sdtPr>
            <w:sdtEndPr/>
            <w:sdtContent>
              <w:r w:rsidRPr="00CD0C7D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 w:val="8"/>
          <w:szCs w:val="24"/>
          <w:lang w:eastAsia="fr-FR"/>
        </w:rPr>
      </w:pPr>
    </w:p>
    <w:p w:rsidR="00B85B7E" w:rsidRPr="00CD0C7D" w:rsidRDefault="00B85B7E" w:rsidP="00B85B7E">
      <w:pPr>
        <w:tabs>
          <w:tab w:val="left" w:pos="225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Adresse personnelle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625342897"/>
          <w:placeholder>
            <w:docPart w:val="CE94B4E7F84B449BB842E74F23B62D35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645870158"/>
              <w:placeholder>
                <w:docPart w:val="B246622CE1704888A6A93A64E7FBADDC"/>
              </w:placeholder>
              <w:showingPlcHdr/>
            </w:sdtPr>
            <w:sdtEndPr/>
            <w:sdtContent>
              <w:r w:rsidRPr="00CD0C7D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CD0C7D" w:rsidRDefault="00B85B7E" w:rsidP="00B85B7E">
      <w:pPr>
        <w:tabs>
          <w:tab w:val="left" w:pos="3402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Code postal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: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966240087"/>
          <w:placeholder>
            <w:docPart w:val="C89E90AB2ECD4612AF276714734B94D7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779546"/>
              <w:placeholder>
                <w:docPart w:val="0CB0AB6F7E404182AE32D9A7F35ABABE"/>
              </w:placeholder>
              <w:showingPlcHdr/>
            </w:sdtPr>
            <w:sdtEndPr/>
            <w:sdtContent>
              <w:r w:rsidRPr="00CD0C7D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 Ville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577447858"/>
          <w:placeholder>
            <w:docPart w:val="675C97DD635F444B8FB7E17F9BBDED7E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550811036"/>
              <w:placeholder>
                <w:docPart w:val="4D1F2F53B92F4D3AA28B74AC19B96062"/>
              </w:placeholder>
            </w:sdtPr>
            <w:sdtEndPr/>
            <w:sdtContent>
              <w:sdt>
                <w:sdtPr>
                  <w:rPr>
                    <w:rFonts w:ascii="TitilliumText22L Rg" w:eastAsia="Times New Roman" w:hAnsi="TitilliumText22L Rg" w:cs="Times New Roman"/>
                    <w:szCs w:val="24"/>
                    <w:lang w:eastAsia="fr-FR"/>
                  </w:rPr>
                  <w:id w:val="-687523555"/>
                  <w:placeholder>
                    <w:docPart w:val="3E15A2EA5C634B2AA3394B56BBB10EFB"/>
                  </w:placeholder>
                  <w:showingPlcHdr/>
                </w:sdtPr>
                <w:sdtEndPr/>
                <w:sdtContent>
                  <w:r w:rsidRPr="00CD0C7D">
                    <w:rPr>
                      <w:rStyle w:val="Textedelespacerserv"/>
                      <w:rFonts w:ascii="TitilliumText22L Rg" w:hAnsi="TitilliumText22L Rg"/>
                      <w:szCs w:val="24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Téléphone Portable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930556916"/>
          <w:placeholder>
            <w:docPart w:val="14A7336B554A4BACB105DE5A1890D6E1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-180750574"/>
              <w:placeholder>
                <w:docPart w:val="E53EC58031D84EDAAF8E5A275F7085A4"/>
              </w:placeholder>
              <w:showingPlcHdr/>
            </w:sdtPr>
            <w:sdtEndPr/>
            <w:sdtContent>
              <w:r w:rsidRPr="00CD0C7D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p w:rsidR="00B85B7E" w:rsidRPr="00CD0C7D" w:rsidRDefault="00B85B7E" w:rsidP="00B85B7E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E-mail (@)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: </w:t>
      </w: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-2091761059"/>
          <w:placeholder>
            <w:docPart w:val="7AAA68D28FF84CD2B51C6F8AEBE2489C"/>
          </w:placeholder>
        </w:sdtPr>
        <w:sdtEndPr/>
        <w:sdtContent>
          <w:sdt>
            <w:sdtPr>
              <w:rPr>
                <w:rFonts w:ascii="TitilliumText22L Rg" w:eastAsia="Times New Roman" w:hAnsi="TitilliumText22L Rg" w:cs="Times New Roman"/>
                <w:szCs w:val="24"/>
                <w:lang w:eastAsia="fr-FR"/>
              </w:rPr>
              <w:id w:val="891855298"/>
              <w:placeholder>
                <w:docPart w:val="E2F9D45DAD4B43F4BA53A63B0BBA20C0"/>
              </w:placeholder>
              <w:showingPlcHdr/>
            </w:sdtPr>
            <w:sdtEndPr/>
            <w:sdtContent>
              <w:r w:rsidRPr="00CD0C7D">
                <w:rPr>
                  <w:rStyle w:val="Textedelespacerserv"/>
                  <w:rFonts w:ascii="TitilliumText22L Rg" w:hAnsi="TitilliumText22L Rg"/>
                  <w:szCs w:val="24"/>
                </w:rPr>
                <w:t>Cliquez ou appuyez ici pour entrer du texte.</w:t>
              </w:r>
            </w:sdtContent>
          </w:sdt>
        </w:sdtContent>
      </w:sdt>
    </w:p>
    <w:bookmarkEnd w:id="0"/>
    <w:p w:rsidR="00B85B7E" w:rsidRPr="00CD0C7D" w:rsidRDefault="00B85B7E" w:rsidP="008313B4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 w:val="8"/>
          <w:szCs w:val="24"/>
          <w:lang w:eastAsia="fr-FR"/>
        </w:rPr>
      </w:pPr>
    </w:p>
    <w:p w:rsidR="00B85B7E" w:rsidRPr="00CD0C7D" w:rsidRDefault="0019081E" w:rsidP="00B85B7E">
      <w:pPr>
        <w:tabs>
          <w:tab w:val="left" w:pos="225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N° IDENTIFANT Pôle Emploi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(7 chiffres et 1 lettre)</w:t>
      </w:r>
      <w:r w:rsidR="00DF0A08" w:rsidRPr="00CD0C7D">
        <w:rPr>
          <w:rFonts w:ascii="TitilliumText22L Rg" w:eastAsia="Times New Roman" w:hAnsi="TitilliumText22L Rg" w:cs="Times New Roman"/>
          <w:szCs w:val="24"/>
          <w:lang w:eastAsia="fr-FR"/>
        </w:rPr>
        <w:t xml:space="preserve"> obligatoire pour devis Pôle Emploi</w:t>
      </w:r>
      <w:r w:rsidR="00B85B7E"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="00B85B7E" w:rsidRPr="00CD0C7D">
        <w:rPr>
          <w:rFonts w:ascii="TitilliumText22L Rg" w:eastAsia="Times New Roman" w:hAnsi="TitilliumText22L Rg" w:cs="Times New Roman"/>
          <w:szCs w:val="24"/>
          <w:lang w:eastAsia="fr-FR"/>
        </w:rPr>
        <w:t>:</w:t>
      </w:r>
    </w:p>
    <w:p w:rsidR="008313B4" w:rsidRPr="00CD0C7D" w:rsidRDefault="009C7A2F" w:rsidP="008313B4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494460369"/>
          <w:placeholder>
            <w:docPart w:val="DCA599DE599440459F6163290B2B427F"/>
          </w:placeholder>
          <w:showingPlcHdr/>
        </w:sdtPr>
        <w:sdtEndPr/>
        <w:sdtContent>
          <w:r w:rsidR="008313B4" w:rsidRPr="00CD0C7D">
            <w:rPr>
              <w:rStyle w:val="Textedelespacerserv"/>
              <w:rFonts w:ascii="TitilliumText22L Rg" w:hAnsi="TitilliumText22L Rg"/>
              <w:sz w:val="16"/>
            </w:rPr>
            <w:t>Cliquez ou appuyez ici pour entrer du texte.</w:t>
          </w:r>
        </w:sdtContent>
      </w:sdt>
    </w:p>
    <w:p w:rsidR="00B85B7E" w:rsidRPr="00CD0C7D" w:rsidRDefault="00B85B7E" w:rsidP="00B85B7E">
      <w:pPr>
        <w:tabs>
          <w:tab w:val="left" w:pos="225"/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E-mail (@)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="0019081E" w:rsidRPr="00CD0C7D">
        <w:rPr>
          <w:rFonts w:ascii="TitilliumText22L Rg" w:eastAsia="Times New Roman" w:hAnsi="TitilliumText22L Rg" w:cs="Times New Roman"/>
          <w:szCs w:val="24"/>
          <w:lang w:eastAsia="fr-FR"/>
        </w:rPr>
        <w:t>de mon conseiller Pôle Emploi</w:t>
      </w:r>
      <w:r w:rsidR="0019081E"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="00D174C6" w:rsidRPr="00CD0C7D">
        <w:rPr>
          <w:rFonts w:ascii="TitilliumText22L Rg" w:eastAsia="Times New Roman" w:hAnsi="TitilliumText22L Rg" w:cs="Times New Roman"/>
          <w:szCs w:val="24"/>
          <w:lang w:eastAsia="fr-FR"/>
        </w:rPr>
        <w:t>ou des Ressources Humaines de mon employeur</w:t>
      </w:r>
      <w:r w:rsidRPr="00CD0C7D">
        <w:rPr>
          <w:rFonts w:ascii="Calibri" w:eastAsia="Times New Roman" w:hAnsi="Calibri" w:cs="Calibri"/>
          <w:szCs w:val="24"/>
          <w:lang w:eastAsia="fr-FR"/>
        </w:rPr>
        <w:t> </w:t>
      </w:r>
      <w:r w:rsidRPr="00CD0C7D">
        <w:rPr>
          <w:rFonts w:ascii="TitilliumText22L Rg" w:eastAsia="Times New Roman" w:hAnsi="TitilliumText22L Rg" w:cs="Times New Roman"/>
          <w:szCs w:val="24"/>
          <w:lang w:eastAsia="fr-FR"/>
        </w:rPr>
        <w:t>:</w:t>
      </w:r>
    </w:p>
    <w:p w:rsidR="0019081E" w:rsidRPr="00CD0C7D" w:rsidRDefault="009C7A2F" w:rsidP="008313B4">
      <w:pPr>
        <w:tabs>
          <w:tab w:val="left" w:leader="dot" w:pos="9639"/>
          <w:tab w:val="left" w:leader="dot" w:pos="10206"/>
        </w:tabs>
        <w:spacing w:line="276" w:lineRule="auto"/>
        <w:rPr>
          <w:rFonts w:ascii="TitilliumText22L Rg" w:eastAsia="Times New Roman" w:hAnsi="TitilliumText22L Rg" w:cs="Times New Roman"/>
          <w:szCs w:val="24"/>
          <w:lang w:eastAsia="fr-FR"/>
        </w:rPr>
      </w:pPr>
      <w:sdt>
        <w:sdtPr>
          <w:rPr>
            <w:rFonts w:ascii="TitilliumText22L Rg" w:eastAsia="Times New Roman" w:hAnsi="TitilliumText22L Rg" w:cs="Times New Roman"/>
            <w:szCs w:val="24"/>
            <w:lang w:eastAsia="fr-FR"/>
          </w:rPr>
          <w:id w:val="1171074319"/>
          <w:placeholder>
            <w:docPart w:val="CE8C213B46D14C2189B43C4C38560462"/>
          </w:placeholder>
          <w:showingPlcHdr/>
        </w:sdtPr>
        <w:sdtEndPr/>
        <w:sdtContent>
          <w:r w:rsidR="008313B4" w:rsidRPr="00CD0C7D">
            <w:rPr>
              <w:rStyle w:val="Textedelespacerserv"/>
              <w:rFonts w:ascii="TitilliumText22L Rg" w:hAnsi="TitilliumText22L Rg"/>
              <w:sz w:val="18"/>
            </w:rPr>
            <w:t>Cliquez ou appuyez ici pour entrer du texte.</w:t>
          </w:r>
        </w:sdtContent>
      </w:sdt>
    </w:p>
    <w:p w:rsidR="008313B4" w:rsidRPr="00990B9E" w:rsidRDefault="008313B4" w:rsidP="00CD0C7D">
      <w:pPr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Cs/>
          <w:color w:val="E36C0A" w:themeColor="accent6" w:themeShade="BF"/>
          <w:szCs w:val="22"/>
        </w:rPr>
      </w:pPr>
    </w:p>
    <w:p w:rsidR="00637D16" w:rsidRPr="00990B9E" w:rsidRDefault="003322E1" w:rsidP="00637D16">
      <w:pPr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Cs/>
          <w:color w:val="E36C0A" w:themeColor="accent6" w:themeShade="BF"/>
          <w:szCs w:val="22"/>
        </w:rPr>
      </w:pPr>
      <w:bookmarkStart w:id="1" w:name="_Hlk41998327"/>
      <w:r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En raison de la crise sanitaire liée à l</w:t>
      </w:r>
      <w:r w:rsidR="00522ECD"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’</w:t>
      </w:r>
      <w:r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épidémie de Covid-19, les modalités d</w:t>
      </w:r>
      <w:r w:rsidR="00522ECD"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’</w:t>
      </w:r>
      <w:r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enseignement prévues en présentiel pourront être aménagées en distanciel afin d’assurer la sécurité des enseignants et des étudiants.</w:t>
      </w:r>
      <w:bookmarkEnd w:id="1"/>
    </w:p>
    <w:p w:rsidR="00637D16" w:rsidRPr="00990B9E" w:rsidRDefault="00637D16" w:rsidP="00744119">
      <w:pPr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Cs/>
          <w:color w:val="E36C0A" w:themeColor="accent6" w:themeShade="BF"/>
          <w:szCs w:val="22"/>
        </w:rPr>
      </w:pPr>
      <w:r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 xml:space="preserve">En cas d’enseignement à distance, </w:t>
      </w:r>
      <w:r w:rsidR="00744119"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 xml:space="preserve">vous devez </w:t>
      </w:r>
      <w:r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dispose</w:t>
      </w:r>
      <w:r w:rsidR="00744119"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 xml:space="preserve">r d’une tablette ou d’un </w:t>
      </w:r>
      <w:r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ordinateur</w:t>
      </w:r>
      <w:r w:rsidRPr="00990B9E">
        <w:rPr>
          <w:rFonts w:ascii="Calibri" w:hAnsi="Calibri" w:cs="Calibri"/>
          <w:bCs/>
          <w:color w:val="E36C0A" w:themeColor="accent6" w:themeShade="BF"/>
          <w:szCs w:val="22"/>
        </w:rPr>
        <w:t> </w:t>
      </w:r>
      <w:r w:rsidR="00744119"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 xml:space="preserve">ET </w:t>
      </w:r>
      <w:r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d’une connexion internet</w:t>
      </w:r>
      <w:r w:rsidR="00744119" w:rsidRPr="00990B9E">
        <w:rPr>
          <w:rFonts w:ascii="TitilliumText22L Rg" w:hAnsi="TitilliumText22L Rg" w:cs="Times New Roman"/>
          <w:bCs/>
          <w:color w:val="E36C0A" w:themeColor="accent6" w:themeShade="BF"/>
          <w:szCs w:val="22"/>
        </w:rPr>
        <w:t>.</w:t>
      </w:r>
    </w:p>
    <w:p w:rsidR="00CD0C7D" w:rsidRPr="00990B9E" w:rsidRDefault="00CD0C7D" w:rsidP="00CD0C7D">
      <w:pPr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Cs/>
          <w:color w:val="E36C0A" w:themeColor="accent6" w:themeShade="BF"/>
          <w:szCs w:val="22"/>
        </w:rPr>
      </w:pPr>
    </w:p>
    <w:p w:rsidR="00CD0C7D" w:rsidRPr="00990B9E" w:rsidRDefault="00CD0C7D" w:rsidP="00CD0C7D">
      <w:pPr>
        <w:shd w:val="clear" w:color="auto" w:fill="FBD4B4" w:themeFill="accent6" w:themeFillTint="66"/>
        <w:tabs>
          <w:tab w:val="left" w:pos="1500"/>
          <w:tab w:val="right" w:pos="9781"/>
        </w:tabs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  <w:r w:rsidRPr="00990B9E">
        <w:rPr>
          <w:rFonts w:ascii="TitilliumText22L Xb" w:hAnsi="TitilliumText22L Xb" w:cs="Times New Roman"/>
          <w:noProof/>
          <w:color w:val="E36C0A" w:themeColor="accent6" w:themeShade="BF"/>
          <w:sz w:val="22"/>
          <w:szCs w:val="22"/>
        </w:rPr>
        <w:t>Je certifie mon niveau académique (dernier diplôme obtenu ou dernière classe suivie dans mon pays d’origine)</w:t>
      </w:r>
      <w:r w:rsidR="00990B9E">
        <w:rPr>
          <w:rFonts w:ascii="Calibri" w:hAnsi="Calibri" w:cs="Calibri"/>
          <w:noProof/>
          <w:color w:val="E36C0A" w:themeColor="accent6" w:themeShade="BF"/>
          <w:sz w:val="22"/>
          <w:szCs w:val="22"/>
        </w:rPr>
        <w:t> </w:t>
      </w:r>
      <w:r w:rsidR="00990B9E">
        <w:rPr>
          <w:rFonts w:ascii="TitilliumText22L Xb" w:hAnsi="TitilliumText22L Xb" w:cs="Times New Roman"/>
          <w:noProof/>
          <w:color w:val="E36C0A" w:themeColor="accent6" w:themeShade="BF"/>
          <w:sz w:val="22"/>
          <w:szCs w:val="22"/>
        </w:rPr>
        <w:t>:</w:t>
      </w:r>
      <w:r w:rsidRPr="00990B9E">
        <w:rPr>
          <w:rFonts w:ascii="Calibri" w:hAnsi="Calibri" w:cs="Calibri"/>
          <w:noProof/>
          <w:color w:val="E36C0A" w:themeColor="accent6" w:themeShade="BF"/>
          <w:sz w:val="22"/>
          <w:szCs w:val="22"/>
        </w:rPr>
        <w:t> </w:t>
      </w:r>
      <w:sdt>
        <w:sdtPr>
          <w:rPr>
            <w:rFonts w:ascii="TitilliumText22L Rg" w:eastAsia="Times New Roman" w:hAnsi="TitilliumText22L Rg" w:cs="Times New Roman"/>
            <w:sz w:val="22"/>
            <w:szCs w:val="22"/>
            <w:lang w:eastAsia="fr-FR"/>
          </w:rPr>
          <w:id w:val="1379747860"/>
          <w:placeholder>
            <w:docPart w:val="B78496E476794ACBB72373ABF3181872"/>
          </w:placeholder>
          <w:showingPlcHdr/>
        </w:sdtPr>
        <w:sdtEndPr/>
        <w:sdtContent>
          <w:r w:rsidR="00990B9E" w:rsidRPr="00990B9E">
            <w:rPr>
              <w:rStyle w:val="Textedelespacerserv"/>
              <w:rFonts w:ascii="TitilliumText22L Rg" w:hAnsi="TitilliumText22L Rg" w:cs="Times New Roman"/>
              <w:color w:val="auto"/>
              <w:sz w:val="22"/>
              <w:szCs w:val="22"/>
            </w:rPr>
            <w:t>Cliquez ou appuyez ici pour entrer du texte.</w:t>
          </w:r>
        </w:sdtContent>
      </w:sdt>
    </w:p>
    <w:p w:rsidR="00CD0C7D" w:rsidRDefault="00CD0C7D" w:rsidP="00CD0C7D">
      <w:pPr>
        <w:tabs>
          <w:tab w:val="left" w:pos="1500"/>
          <w:tab w:val="right" w:pos="9781"/>
        </w:tabs>
        <w:jc w:val="both"/>
        <w:rPr>
          <w:rFonts w:ascii="TitilliumText22L Xb" w:hAnsi="TitilliumText22L Xb" w:cs="Times New Roman"/>
          <w:bCs/>
          <w:color w:val="E36C0A" w:themeColor="accent6" w:themeShade="BF"/>
          <w:sz w:val="22"/>
          <w:szCs w:val="22"/>
        </w:rPr>
      </w:pPr>
    </w:p>
    <w:p w:rsidR="00CD0C7D" w:rsidRDefault="00CD0C7D" w:rsidP="00CD0C7D">
      <w:pPr>
        <w:tabs>
          <w:tab w:val="left" w:pos="1500"/>
          <w:tab w:val="right" w:pos="9781"/>
        </w:tabs>
        <w:jc w:val="both"/>
        <w:rPr>
          <w:rFonts w:ascii="TitilliumText22L Xb" w:hAnsi="TitilliumText22L Xb" w:cs="Times New Roman"/>
          <w:bCs/>
          <w:color w:val="E36C0A" w:themeColor="accent6" w:themeShade="BF"/>
          <w:sz w:val="22"/>
          <w:szCs w:val="22"/>
        </w:rPr>
      </w:pPr>
    </w:p>
    <w:p w:rsidR="00B85B7E" w:rsidRPr="00990B9E" w:rsidRDefault="00637D16" w:rsidP="00990B9E">
      <w:pPr>
        <w:shd w:val="clear" w:color="auto" w:fill="FBD4B4" w:themeFill="accent6" w:themeFillTint="66"/>
        <w:tabs>
          <w:tab w:val="left" w:pos="1500"/>
          <w:tab w:val="right" w:pos="9781"/>
        </w:tabs>
        <w:rPr>
          <w:sz w:val="22"/>
        </w:rPr>
      </w:pPr>
      <w:r w:rsidRPr="00990B9E">
        <w:rPr>
          <w:rFonts w:ascii="TitilliumText22L Xb" w:hAnsi="TitilliumText22L Xb" w:cs="Times New Roman"/>
          <w:noProof/>
          <w:color w:val="E36C0A" w:themeColor="accent6" w:themeShade="BF"/>
          <w:sz w:val="22"/>
          <w:szCs w:val="24"/>
        </w:rPr>
        <w:t>Je suis intéressé(e) par la formation suivante</w:t>
      </w:r>
      <w:r w:rsidR="00B85B7E" w:rsidRPr="00990B9E">
        <w:rPr>
          <w:rFonts w:ascii="TitilliumText22L Xb" w:hAnsi="TitilliumText22L Xb" w:cs="Times New Roman"/>
          <w:noProof/>
          <w:color w:val="E36C0A" w:themeColor="accent6" w:themeShade="BF"/>
          <w:sz w:val="22"/>
          <w:szCs w:val="24"/>
        </w:rPr>
        <w:t xml:space="preserve"> (choisir dans la liste déroulante</w:t>
      </w:r>
      <w:r w:rsidR="00CD0C7D" w:rsidRPr="00990B9E">
        <w:rPr>
          <w:rFonts w:ascii="TitilliumText22L Xb" w:hAnsi="TitilliumText22L Xb" w:cs="Times New Roman"/>
          <w:noProof/>
          <w:color w:val="E36C0A"/>
          <w:sz w:val="22"/>
          <w:szCs w:val="24"/>
        </w:rPr>
        <w:t xml:space="preserve">, </w:t>
      </w:r>
      <w:r w:rsidR="00CD0C7D" w:rsidRPr="00990B9E">
        <w:rPr>
          <w:rFonts w:ascii="TitilliumText22L Xb" w:hAnsi="TitilliumText22L Xb" w:cs="Times New Roman"/>
          <w:noProof/>
          <w:color w:val="E36C0A"/>
          <w:sz w:val="22"/>
          <w:szCs w:val="24"/>
          <w:u w:val="single"/>
        </w:rPr>
        <w:t>SANS LA MODIFIER</w:t>
      </w:r>
      <w:r w:rsidR="00B85B7E" w:rsidRPr="00990B9E">
        <w:rPr>
          <w:rFonts w:ascii="TitilliumText22L Xb" w:hAnsi="TitilliumText22L Xb" w:cs="Times New Roman"/>
          <w:noProof/>
          <w:color w:val="E36C0A" w:themeColor="accent6" w:themeShade="BF"/>
          <w:sz w:val="22"/>
          <w:szCs w:val="24"/>
        </w:rPr>
        <w:t>)</w:t>
      </w:r>
      <w:r w:rsidRPr="00990B9E">
        <w:rPr>
          <w:rFonts w:ascii="Calibri" w:hAnsi="Calibri" w:cs="Calibri"/>
          <w:noProof/>
          <w:color w:val="E36C0A" w:themeColor="accent6" w:themeShade="BF"/>
          <w:sz w:val="22"/>
          <w:szCs w:val="24"/>
        </w:rPr>
        <w:t> </w:t>
      </w:r>
      <w:r w:rsidRPr="00990B9E">
        <w:rPr>
          <w:rFonts w:ascii="TitilliumText22L Xb" w:hAnsi="TitilliumText22L Xb" w:cs="Times New Roman"/>
          <w:noProof/>
          <w:color w:val="E36C0A" w:themeColor="accent6" w:themeShade="BF"/>
          <w:sz w:val="22"/>
          <w:szCs w:val="24"/>
        </w:rPr>
        <w:t>:</w:t>
      </w:r>
      <w:r w:rsidR="00990B9E">
        <w:rPr>
          <w:rFonts w:ascii="TitilliumText22L Xb" w:hAnsi="TitilliumText22L Xb" w:cs="Times New Roman"/>
          <w:noProof/>
          <w:color w:val="E36C0A" w:themeColor="accent6" w:themeShade="BF"/>
          <w:sz w:val="22"/>
          <w:szCs w:val="24"/>
        </w:rPr>
        <w:t xml:space="preserve"> </w:t>
      </w:r>
      <w:sdt>
        <w:sdtPr>
          <w:rPr>
            <w:rStyle w:val="Textedelespacerserv"/>
            <w:color w:val="auto"/>
          </w:rPr>
          <w:alias w:val="Formation"/>
          <w:tag w:val="Formation"/>
          <w:id w:val="1056663409"/>
          <w:placeholder>
            <w:docPart w:val="E16076FA02834A6689FA486616D86CAB"/>
          </w:placeholder>
          <w:showingPlcHdr/>
          <w:comboBox>
            <w:listItem w:value="Choisissez un élément."/>
            <w:listItem w:displayText="Formation Intensive (18h/semaine du 27/01/25 au 12/05/25) Tarif : 1 950 €" w:value="Formation Intensive (18h/semaine du 27/01/25 au 12/05/25) Tarif : 1 950 €"/>
            <w:listItem w:displayText="Formation Semi-intensive (15h/semaine du 27/01/25 au 12/05/25) Tarif : 1 650 €" w:value="Formation Semi-intensive (15h/semaine du 27/01/25 au 12/05/25) Tarif : 1 650 €"/>
            <w:listItem w:displayText="Cours du soir (2h30/semaine du 07/01/25 au 10/06/25) tarif : 820 €" w:value="Cours du soir (2h30/semaine du 07/01/25 au 10/06/25) tarif : 820 €"/>
            <w:listItem w:displayText="Cours d'été (20h/semaine du 23/06/25 au 04/07/25) tarif : 620€" w:value="Cours d'été (20h/semaine du 23/06/25 au 04/07/25) tarif : 620€"/>
            <w:listItem w:displayText="Cours d'été (20h/semaine du 07/07/25 au 18/07/25) tarif : 620€" w:value="Cours d'été (20h/semaine du 07/07/25 au 18/07/25) tarif : 620€"/>
            <w:listItem w:displayText="Cours d'été (20h/semaine du 23/06/25 au 18/07/25) tarif : 1 120€" w:value="Cours d'été (20h/semaine du 23/06/25 au 18/07/25) tarif : 1 120€"/>
          </w:comboBox>
        </w:sdtPr>
        <w:sdtEndPr>
          <w:rPr>
            <w:rStyle w:val="Textedelespacerserv"/>
          </w:rPr>
        </w:sdtEndPr>
        <w:sdtContent>
          <w:r w:rsidR="00534904" w:rsidRPr="00990B9E">
            <w:rPr>
              <w:rStyle w:val="Textedelespacerserv"/>
              <w:rFonts w:ascii="TitilliumText22L Rg" w:hAnsi="TitilliumText22L Rg" w:cs="Times New Roman"/>
              <w:color w:val="auto"/>
              <w:sz w:val="22"/>
              <w:szCs w:val="22"/>
            </w:rPr>
            <w:t>Choisissez un élément.</w:t>
          </w:r>
        </w:sdtContent>
      </w:sdt>
    </w:p>
    <w:p w:rsidR="00990B9E" w:rsidRDefault="00990B9E">
      <w:pPr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>
      <w:pPr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  <w:br w:type="page"/>
      </w:r>
    </w:p>
    <w:p w:rsidR="00990B9E" w:rsidRDefault="00990B9E">
      <w:pPr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CA1E65" w:rsidRDefault="00CA1E65" w:rsidP="00CA1E65">
      <w:pPr>
        <w:tabs>
          <w:tab w:val="left" w:pos="1500"/>
          <w:tab w:val="right" w:pos="9781"/>
        </w:tabs>
        <w:rPr>
          <w:rFonts w:ascii="TitilliumText22L Xb" w:hAnsi="TitilliumText22L Xb" w:cs="Times New Roman"/>
          <w:noProof/>
          <w:color w:val="E36C0A" w:themeColor="accent6" w:themeShade="BF"/>
          <w:sz w:val="22"/>
          <w:szCs w:val="22"/>
        </w:rPr>
      </w:pPr>
      <w:r>
        <w:rPr>
          <w:rFonts w:ascii="TitilliumText22L Xb" w:hAnsi="TitilliumText22L Xb" w:cs="Times New Roman"/>
          <w:noProof/>
          <w:color w:val="E36C0A" w:themeColor="accent6" w:themeShade="BF"/>
          <w:sz w:val="22"/>
          <w:szCs w:val="22"/>
        </w:rPr>
        <w:t>Je décris m</w:t>
      </w:r>
      <w:r w:rsidRPr="00431CA6">
        <w:rPr>
          <w:rFonts w:ascii="TitilliumText22L Xb" w:hAnsi="TitilliumText22L Xb" w:cs="Times New Roman"/>
          <w:noProof/>
          <w:color w:val="E36C0A" w:themeColor="accent6" w:themeShade="BF"/>
          <w:sz w:val="22"/>
          <w:szCs w:val="22"/>
        </w:rPr>
        <w:t>on projet en quelques lignes</w:t>
      </w:r>
      <w:r w:rsidRPr="00431CA6">
        <w:rPr>
          <w:rFonts w:ascii="Calibri" w:hAnsi="Calibri" w:cs="Calibri"/>
          <w:noProof/>
          <w:color w:val="E36C0A" w:themeColor="accent6" w:themeShade="BF"/>
          <w:sz w:val="22"/>
          <w:szCs w:val="22"/>
        </w:rPr>
        <w:t> </w:t>
      </w:r>
      <w:r w:rsidRPr="00431CA6">
        <w:rPr>
          <w:rFonts w:ascii="TitilliumText22L Xb" w:hAnsi="TitilliumText22L Xb" w:cs="Times New Roman"/>
          <w:noProof/>
          <w:color w:val="E36C0A" w:themeColor="accent6" w:themeShade="BF"/>
          <w:sz w:val="22"/>
          <w:szCs w:val="22"/>
        </w:rPr>
        <w:t>:</w:t>
      </w:r>
    </w:p>
    <w:p w:rsidR="00CA1E65" w:rsidRPr="00431CA6" w:rsidRDefault="00CA1E65" w:rsidP="00CA1E65">
      <w:pPr>
        <w:tabs>
          <w:tab w:val="left" w:pos="1500"/>
          <w:tab w:val="right" w:pos="9781"/>
        </w:tabs>
        <w:rPr>
          <w:rFonts w:ascii="TitilliumText22L Xb" w:hAnsi="TitilliumText22L Xb" w:cs="Times New Roman"/>
          <w:noProof/>
          <w:color w:val="E36C0A" w:themeColor="accent6" w:themeShade="BF"/>
          <w:sz w:val="22"/>
          <w:szCs w:val="22"/>
        </w:rPr>
      </w:pPr>
    </w:p>
    <w:sdt>
      <w:sdtPr>
        <w:rPr>
          <w:rFonts w:ascii="TitilliumText22L Rg" w:hAnsi="TitilliumText22L Rg" w:cs="Times New Roman"/>
          <w:noProof/>
          <w:sz w:val="22"/>
          <w:szCs w:val="22"/>
        </w:rPr>
        <w:id w:val="1292935979"/>
        <w:placeholder>
          <w:docPart w:val="04C2DA9C448341FDA4FAA1DE6F693F71"/>
        </w:placeholder>
        <w:showingPlcHdr/>
      </w:sdtPr>
      <w:sdtEndPr/>
      <w:sdtContent>
        <w:p w:rsidR="00CA1E65" w:rsidRPr="00431CA6" w:rsidRDefault="00CA1E65" w:rsidP="00CA1E65">
          <w:pPr>
            <w:tabs>
              <w:tab w:val="left" w:pos="1500"/>
              <w:tab w:val="right" w:pos="9781"/>
            </w:tabs>
            <w:rPr>
              <w:rFonts w:ascii="TitilliumText22L Rg" w:hAnsi="TitilliumText22L Rg" w:cs="Times New Roman"/>
              <w:noProof/>
              <w:sz w:val="22"/>
              <w:szCs w:val="22"/>
            </w:rPr>
          </w:pPr>
          <w:r w:rsidRPr="00431CA6">
            <w:rPr>
              <w:rStyle w:val="Textedelespacerserv"/>
              <w:rFonts w:ascii="TitilliumText22L Rg" w:hAnsi="TitilliumText22L Rg" w:cs="Times New Roman"/>
              <w:color w:val="auto"/>
              <w:sz w:val="22"/>
              <w:szCs w:val="22"/>
            </w:rPr>
            <w:t>Cliquez ou appuyez ici pour entrer du texte.</w:t>
          </w:r>
        </w:p>
      </w:sdtContent>
    </w:sdt>
    <w:p w:rsidR="00CA1E65" w:rsidRPr="00A46F9F" w:rsidRDefault="00CA1E65" w:rsidP="00CA1E65">
      <w:pPr>
        <w:tabs>
          <w:tab w:val="left" w:pos="1500"/>
          <w:tab w:val="right" w:pos="9781"/>
        </w:tabs>
        <w:rPr>
          <w:rFonts w:ascii="TitilliumText22L Xb" w:hAnsi="TitilliumText22L Xb" w:cs="Times New Roman"/>
          <w:b/>
          <w:noProof/>
          <w:color w:val="E36C0A" w:themeColor="accent6" w:themeShade="BF"/>
          <w:sz w:val="22"/>
          <w:szCs w:val="22"/>
        </w:rPr>
      </w:pPr>
    </w:p>
    <w:p w:rsidR="00673E21" w:rsidRDefault="00673E21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487A86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Pr="00CA1E65" w:rsidRDefault="00861B4F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</w:pPr>
      <w:r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 xml:space="preserve">A RENVOYER </w:t>
      </w:r>
      <w:r w:rsidR="007A7154"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>AU PLUS TARD</w:t>
      </w:r>
      <w:r w:rsidR="001C7C4C"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 xml:space="preserve"> </w:t>
      </w:r>
      <w:r w:rsidR="001C7C4C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 xml:space="preserve">le </w:t>
      </w:r>
      <w:r w:rsidR="00EA4B5A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>1</w:t>
      </w:r>
      <w:r w:rsidR="003576AC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>3</w:t>
      </w:r>
      <w:r w:rsidR="00EA4B5A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 xml:space="preserve"> novembre</w:t>
      </w:r>
      <w:r w:rsidR="001C7C4C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 xml:space="preserve"> 202</w:t>
      </w:r>
      <w:r w:rsid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>4</w:t>
      </w:r>
      <w:r w:rsidR="001C7C4C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>,</w:t>
      </w:r>
      <w:r w:rsidR="007A7154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 xml:space="preserve"> </w:t>
      </w:r>
      <w:r w:rsidR="00DE38C5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>pour le semestre d</w:t>
      </w:r>
      <w:r w:rsidR="00EA4B5A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>e printemps</w:t>
      </w:r>
      <w:r w:rsidR="001C7C4C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>,</w:t>
      </w:r>
      <w:r w:rsidR="007A7154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 xml:space="preserve"> </w:t>
      </w:r>
      <w:r w:rsidR="009C7A2F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 xml:space="preserve">(2 mai 2025 pour les cours d’été) </w:t>
      </w:r>
      <w:r w:rsidR="001C7C4C"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>A</w:t>
      </w:r>
      <w:r w:rsidR="001C7C4C" w:rsidRPr="00CA1E65">
        <w:rPr>
          <w:rFonts w:ascii="Calibri" w:hAnsi="Calibri" w:cs="Calibri"/>
          <w:b/>
          <w:noProof/>
          <w:color w:val="E36C0A" w:themeColor="accent6" w:themeShade="BF"/>
          <w:sz w:val="32"/>
          <w:szCs w:val="28"/>
        </w:rPr>
        <w:t> </w:t>
      </w:r>
      <w:r w:rsidR="001C7C4C"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>:</w:t>
      </w:r>
      <w:r w:rsidR="001C7C4C" w:rsidRPr="00CA1E65">
        <w:rPr>
          <w:rFonts w:ascii="TitilliumText22L Rg" w:hAnsi="TitilliumText22L Rg" w:cs="Times New Roman"/>
          <w:b/>
          <w:noProof/>
          <w:color w:val="FF0000"/>
          <w:sz w:val="32"/>
          <w:szCs w:val="28"/>
        </w:rPr>
        <w:t xml:space="preserve"> </w:t>
      </w:r>
    </w:p>
    <w:p w:rsidR="007A7154" w:rsidRPr="00CA1E65" w:rsidRDefault="007A7154" w:rsidP="001C7C4C">
      <w:pPr>
        <w:shd w:val="clear" w:color="auto" w:fill="DDD9C3"/>
        <w:tabs>
          <w:tab w:val="left" w:pos="1500"/>
          <w:tab w:val="right" w:pos="9781"/>
        </w:tabs>
        <w:jc w:val="center"/>
        <w:rPr>
          <w:rFonts w:ascii="TitilliumText22L Rg" w:hAnsi="TitilliumText22L Rg" w:cs="Times New Roman"/>
          <w:b/>
          <w:noProof/>
          <w:color w:val="E36C0A" w:themeColor="accent6" w:themeShade="BF"/>
          <w:sz w:val="22"/>
          <w:szCs w:val="28"/>
        </w:rPr>
      </w:pPr>
    </w:p>
    <w:p w:rsidR="00861B4F" w:rsidRPr="00CA1E65" w:rsidRDefault="009C7A2F" w:rsidP="001C7C4C">
      <w:pPr>
        <w:shd w:val="clear" w:color="auto" w:fill="DDD9C3"/>
        <w:tabs>
          <w:tab w:val="left" w:pos="1500"/>
          <w:tab w:val="right" w:pos="9781"/>
        </w:tabs>
        <w:jc w:val="center"/>
        <w:rPr>
          <w:rStyle w:val="Lienhypertexte"/>
          <w:rFonts w:ascii="TitilliumText22L Rg" w:hAnsi="TitilliumText22L Rg" w:cs="Times New Roman"/>
          <w:b/>
          <w:noProof/>
          <w:sz w:val="32"/>
          <w:szCs w:val="28"/>
        </w:rPr>
      </w:pPr>
      <w:hyperlink r:id="rId8" w:history="1">
        <w:r w:rsidR="00937944" w:rsidRPr="00CA1E65">
          <w:rPr>
            <w:rStyle w:val="Lienhypertexte"/>
            <w:rFonts w:ascii="TitilliumText22L Rg" w:hAnsi="TitilliumText22L Rg" w:cs="Times New Roman"/>
            <w:b/>
            <w:noProof/>
            <w:sz w:val="32"/>
            <w:szCs w:val="28"/>
          </w:rPr>
          <w:t>cilec@univ-st-etienne.fr</w:t>
        </w:r>
      </w:hyperlink>
    </w:p>
    <w:p w:rsidR="00861B4F" w:rsidRPr="00CA1E65" w:rsidRDefault="00861B4F" w:rsidP="007A7154">
      <w:pPr>
        <w:shd w:val="clear" w:color="auto" w:fill="DDD9C3"/>
        <w:tabs>
          <w:tab w:val="left" w:pos="1500"/>
          <w:tab w:val="right" w:pos="9781"/>
        </w:tabs>
        <w:jc w:val="center"/>
        <w:rPr>
          <w:rFonts w:ascii="TitilliumText22L Rg" w:hAnsi="TitilliumText22L Rg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Pr="00CA1E65" w:rsidRDefault="00D174C6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  <w:u w:val="single"/>
        </w:rPr>
      </w:pPr>
      <w:r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 xml:space="preserve">pour obtenir un </w:t>
      </w:r>
      <w:r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  <w:u w:val="single"/>
        </w:rPr>
        <w:t xml:space="preserve">test de positionnement en ligne et un RDV pour un test oral. </w:t>
      </w:r>
      <w:r w:rsidR="008313B4"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  <w:u w:val="single"/>
        </w:rPr>
        <w:t xml:space="preserve"> </w:t>
      </w:r>
      <w:bookmarkStart w:id="2" w:name="_Hlk65673696"/>
    </w:p>
    <w:p w:rsidR="00861B4F" w:rsidRPr="00CA1E65" w:rsidRDefault="00861B4F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</w:pPr>
    </w:p>
    <w:p w:rsidR="00031D79" w:rsidRPr="00CA1E65" w:rsidRDefault="008313B4" w:rsidP="007A7154">
      <w:pPr>
        <w:shd w:val="clear" w:color="auto" w:fill="DDD9C3"/>
        <w:tabs>
          <w:tab w:val="left" w:pos="1500"/>
          <w:tab w:val="right" w:pos="9781"/>
        </w:tabs>
        <w:jc w:val="both"/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</w:pPr>
      <w:r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>Suite à l’entretien, un devis ou une convention sera transmis au Pôle Emploi ou à votr</w:t>
      </w:r>
      <w:r w:rsidR="007550E9"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 xml:space="preserve">e </w:t>
      </w:r>
      <w:r w:rsidRPr="00CA1E65">
        <w:rPr>
          <w:rFonts w:ascii="TitilliumText22L Rg" w:hAnsi="TitilliumText22L Rg" w:cs="Times New Roman"/>
          <w:b/>
          <w:noProof/>
          <w:color w:val="E36C0A" w:themeColor="accent6" w:themeShade="BF"/>
          <w:sz w:val="32"/>
          <w:szCs w:val="28"/>
        </w:rPr>
        <w:t xml:space="preserve">employeur. </w:t>
      </w:r>
      <w:bookmarkEnd w:id="2"/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861B4F" w:rsidRDefault="00861B4F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p w:rsidR="00B85B7E" w:rsidRPr="00B85B7E" w:rsidRDefault="00B85B7E" w:rsidP="00B85B7E">
      <w:pPr>
        <w:tabs>
          <w:tab w:val="left" w:pos="1500"/>
          <w:tab w:val="right" w:pos="9781"/>
        </w:tabs>
        <w:jc w:val="both"/>
        <w:rPr>
          <w:rFonts w:ascii="Times New Roman" w:hAnsi="Times New Roman" w:cs="Times New Roman"/>
          <w:b/>
          <w:noProof/>
          <w:color w:val="E36C0A" w:themeColor="accent6" w:themeShade="BF"/>
          <w:sz w:val="22"/>
          <w:szCs w:val="22"/>
        </w:rPr>
      </w:pPr>
    </w:p>
    <w:sectPr w:rsidR="00B85B7E" w:rsidRPr="00B85B7E" w:rsidSect="00E54A8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701" w:bottom="1440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90" w:rsidRDefault="00044090" w:rsidP="00FB30E3">
      <w:r>
        <w:separator/>
      </w:r>
    </w:p>
  </w:endnote>
  <w:endnote w:type="continuationSeparator" w:id="0">
    <w:p w:rsidR="00044090" w:rsidRDefault="00044090" w:rsidP="00F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tilliumText22L Xb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E65" w:rsidRPr="004010B1" w:rsidRDefault="00CA1E65" w:rsidP="00CA1E65">
    <w:pPr>
      <w:shd w:val="clear" w:color="auto" w:fill="DDD9C3"/>
      <w:tabs>
        <w:tab w:val="right" w:pos="9781"/>
      </w:tabs>
      <w:jc w:val="center"/>
      <w:rPr>
        <w:rFonts w:ascii="Times New Roman" w:hAnsi="Times New Roman" w:cs="Times New Roman"/>
        <w:b/>
        <w:noProof/>
        <w:color w:val="E36C0A"/>
        <w:sz w:val="32"/>
        <w:szCs w:val="32"/>
      </w:rPr>
    </w:pPr>
    <w:r w:rsidRPr="004010B1">
      <w:rPr>
        <w:rFonts w:ascii="Times New Roman" w:hAnsi="Times New Roman" w:cs="Times New Roman"/>
        <w:b/>
        <w:noProof/>
        <w:color w:val="E36C0A"/>
        <w:sz w:val="28"/>
        <w:szCs w:val="28"/>
      </w:rPr>
      <w:t xml:space="preserve">PAGE 2 sur 2 </w:t>
    </w:r>
  </w:p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4"/>
      <w:gridCol w:w="2584"/>
      <w:gridCol w:w="2815"/>
      <w:gridCol w:w="1926"/>
    </w:tblGrid>
    <w:tr w:rsidR="00CA1E65" w:rsidRPr="004010B1" w:rsidTr="00CE5300">
      <w:trPr>
        <w:jc w:val="center"/>
      </w:trPr>
      <w:tc>
        <w:tcPr>
          <w:tcW w:w="2584" w:type="dxa"/>
        </w:tcPr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Maison de l’Université</w:t>
          </w:r>
        </w:p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10 rue Tréfilerie</w:t>
          </w:r>
        </w:p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</w:p>
      </w:tc>
      <w:tc>
        <w:tcPr>
          <w:tcW w:w="2584" w:type="dxa"/>
        </w:tcPr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04 77 42 17 00</w:t>
          </w:r>
        </w:p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Portail.univ-st-etienne.fr</w:t>
          </w:r>
        </w:p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contact@univ-st-etienne.fr</w:t>
          </w:r>
        </w:p>
      </w:tc>
      <w:tc>
        <w:tcPr>
          <w:tcW w:w="2815" w:type="dxa"/>
        </w:tcPr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 w:cs="Tahoma"/>
              <w:color w:val="E36C0A"/>
              <w:sz w:val="16"/>
              <w:szCs w:val="16"/>
            </w:rPr>
          </w:pPr>
        </w:p>
      </w:tc>
      <w:tc>
        <w:tcPr>
          <w:tcW w:w="1926" w:type="dxa"/>
          <w:vMerge w:val="restart"/>
          <w:vAlign w:val="center"/>
        </w:tcPr>
        <w:p w:rsidR="00CA1E65" w:rsidRPr="004010B1" w:rsidRDefault="00CA1E65" w:rsidP="00CA1E65">
          <w:pPr>
            <w:pStyle w:val="Pieddepage"/>
            <w:tabs>
              <w:tab w:val="right" w:pos="10348"/>
            </w:tabs>
            <w:jc w:val="center"/>
            <w:rPr>
              <w:color w:val="E36C0A"/>
            </w:rPr>
          </w:pPr>
          <w:r w:rsidRPr="004010B1">
            <w:rPr>
              <w:noProof/>
              <w:color w:val="E36C0A"/>
            </w:rPr>
            <w:drawing>
              <wp:inline distT="0" distB="0" distL="0" distR="0" wp14:anchorId="075BCB9C" wp14:editId="679ED5D8">
                <wp:extent cx="1080203" cy="550800"/>
                <wp:effectExtent l="0" t="0" r="5715" b="1905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203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1E65" w:rsidRPr="004010B1" w:rsidTr="00CE5300">
      <w:trPr>
        <w:jc w:val="center"/>
      </w:trPr>
      <w:tc>
        <w:tcPr>
          <w:tcW w:w="2584" w:type="dxa"/>
        </w:tcPr>
        <w:p w:rsidR="00CA1E65" w:rsidRPr="00927068" w:rsidRDefault="00CA1E65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Service Formation Continue</w:t>
          </w:r>
        </w:p>
        <w:p w:rsidR="00CA1E65" w:rsidRPr="00927068" w:rsidRDefault="00CA1E65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21, Rue Denis Papin</w:t>
          </w:r>
        </w:p>
        <w:p w:rsidR="00CA1E65" w:rsidRPr="00927068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</w:tc>
      <w:tc>
        <w:tcPr>
          <w:tcW w:w="2584" w:type="dxa"/>
        </w:tcPr>
        <w:p w:rsidR="00CA1E65" w:rsidRPr="00927068" w:rsidRDefault="00CA1E65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04 77 43 79 34</w:t>
          </w:r>
        </w:p>
        <w:p w:rsidR="00CA1E65" w:rsidRPr="00927068" w:rsidRDefault="009C7A2F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hyperlink r:id="rId2" w:history="1">
            <w:r w:rsidR="00CA1E65" w:rsidRPr="009A6933">
              <w:rPr>
                <w:rFonts w:ascii="TitilliumText22L Rg" w:hAnsi="TitilliumText22L Rg" w:cs="Tahoma"/>
                <w:color w:val="E36C0A"/>
                <w:sz w:val="16"/>
                <w:szCs w:val="16"/>
              </w:rPr>
              <w:t>http://sufc.univ-st-etienne.fr</w:t>
            </w:r>
          </w:hyperlink>
        </w:p>
        <w:p w:rsidR="00CA1E65" w:rsidRPr="00927068" w:rsidRDefault="00CA1E65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ftlv-lc@univ-st-etienne.fr</w:t>
          </w:r>
        </w:p>
      </w:tc>
      <w:tc>
        <w:tcPr>
          <w:tcW w:w="2815" w:type="dxa"/>
        </w:tcPr>
        <w:p w:rsidR="00CA1E65" w:rsidRPr="00927068" w:rsidRDefault="00CA1E65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N° identifiant formation continue</w:t>
          </w:r>
          <w:r w:rsidRPr="00927068">
            <w:rPr>
              <w:rFonts w:ascii="Calibri" w:hAnsi="Calibri" w:cs="Calibri"/>
              <w:color w:val="E36C0A"/>
              <w:sz w:val="16"/>
              <w:szCs w:val="16"/>
            </w:rPr>
            <w:t> </w:t>
          </w: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: 8242P000242</w:t>
          </w:r>
        </w:p>
        <w:p w:rsidR="00CA1E65" w:rsidRPr="00927068" w:rsidRDefault="00CA1E65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SIRET : 194 210 951 00431</w:t>
          </w:r>
        </w:p>
        <w:p w:rsidR="00CA1E65" w:rsidRPr="00927068" w:rsidRDefault="00CA1E65" w:rsidP="00CA1E65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927068">
            <w:rPr>
              <w:rFonts w:ascii="TitilliumText22L Rg" w:hAnsi="TitilliumText22L Rg" w:cs="Tahoma"/>
              <w:color w:val="E36C0A"/>
              <w:sz w:val="16"/>
              <w:szCs w:val="16"/>
            </w:rPr>
            <w:t>Organisme non assujetti à la TVA</w:t>
          </w:r>
        </w:p>
      </w:tc>
      <w:tc>
        <w:tcPr>
          <w:tcW w:w="1926" w:type="dxa"/>
          <w:vMerge/>
        </w:tcPr>
        <w:p w:rsidR="00CA1E65" w:rsidRPr="004010B1" w:rsidRDefault="00CA1E65" w:rsidP="00CA1E65">
          <w:pPr>
            <w:pStyle w:val="Pieddepage"/>
            <w:tabs>
              <w:tab w:val="clear" w:pos="4536"/>
              <w:tab w:val="clear" w:pos="9072"/>
              <w:tab w:val="right" w:pos="10348"/>
            </w:tabs>
            <w:jc w:val="right"/>
            <w:rPr>
              <w:color w:val="E36C0A"/>
            </w:rPr>
          </w:pPr>
        </w:p>
      </w:tc>
    </w:tr>
  </w:tbl>
  <w:p w:rsidR="00861B4F" w:rsidRPr="00D71F02" w:rsidRDefault="00861B4F" w:rsidP="00861B4F">
    <w:pPr>
      <w:rPr>
        <w:b/>
        <w:sz w:val="22"/>
      </w:rPr>
    </w:pPr>
  </w:p>
  <w:p w:rsidR="00861B4F" w:rsidRDefault="00861B4F" w:rsidP="00CA1E65">
    <w:pPr>
      <w:pStyle w:val="Pieddepage"/>
      <w:tabs>
        <w:tab w:val="clear" w:pos="4536"/>
        <w:tab w:val="clear" w:pos="9072"/>
        <w:tab w:val="right" w:pos="9740"/>
      </w:tabs>
      <w:ind w:left="-107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7D" w:rsidRPr="00B700E8" w:rsidRDefault="00CD0C7D" w:rsidP="00CD0C7D">
    <w:pPr>
      <w:shd w:val="clear" w:color="auto" w:fill="DDD9C3"/>
      <w:tabs>
        <w:tab w:val="right" w:pos="9781"/>
      </w:tabs>
      <w:jc w:val="center"/>
      <w:rPr>
        <w:rFonts w:ascii="Times New Roman" w:hAnsi="Times New Roman" w:cs="Times New Roman"/>
        <w:b/>
        <w:noProof/>
        <w:color w:val="E36C0A"/>
        <w:sz w:val="24"/>
        <w:szCs w:val="24"/>
      </w:rPr>
    </w:pPr>
    <w:bookmarkStart w:id="3" w:name="_Hlk143605726"/>
    <w:bookmarkStart w:id="4" w:name="_Hlk143605727"/>
    <w:r w:rsidRPr="00B700E8">
      <w:rPr>
        <w:rFonts w:ascii="Times New Roman" w:hAnsi="Times New Roman" w:cs="Times New Roman"/>
        <w:b/>
        <w:noProof/>
        <w:color w:val="E36C0A"/>
        <w:sz w:val="28"/>
        <w:szCs w:val="28"/>
      </w:rPr>
      <w:t>PAGE 1 sur 2 (tournez la page SVP)</w:t>
    </w:r>
  </w:p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4"/>
      <w:gridCol w:w="2584"/>
      <w:gridCol w:w="2815"/>
      <w:gridCol w:w="1926"/>
    </w:tblGrid>
    <w:tr w:rsidR="00CD0C7D" w:rsidTr="00CE5300">
      <w:trPr>
        <w:jc w:val="center"/>
      </w:trPr>
      <w:tc>
        <w:tcPr>
          <w:tcW w:w="2584" w:type="dxa"/>
        </w:tcPr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Maison de l’Université</w:t>
          </w:r>
        </w:p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10 rue Tréfilerie</w:t>
          </w:r>
        </w:p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/>
              <w:color w:val="E36C0A"/>
            </w:rPr>
          </w:pPr>
        </w:p>
      </w:tc>
      <w:tc>
        <w:tcPr>
          <w:tcW w:w="2584" w:type="dxa"/>
        </w:tcPr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04 77 42 17 00</w:t>
          </w:r>
        </w:p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Portail.univ-st-etienne.fr</w:t>
          </w:r>
        </w:p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ind w:left="-110"/>
            <w:jc w:val="center"/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contact@univ-st-etienne.fr</w:t>
          </w:r>
        </w:p>
      </w:tc>
      <w:tc>
        <w:tcPr>
          <w:tcW w:w="2815" w:type="dxa"/>
        </w:tcPr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/>
              <w:color w:val="E36C0A"/>
            </w:rPr>
          </w:pPr>
        </w:p>
      </w:tc>
      <w:tc>
        <w:tcPr>
          <w:tcW w:w="1926" w:type="dxa"/>
          <w:vMerge w:val="restart"/>
          <w:vAlign w:val="center"/>
        </w:tcPr>
        <w:p w:rsidR="00CD0C7D" w:rsidRDefault="00CD0C7D" w:rsidP="00CD0C7D">
          <w:pPr>
            <w:pStyle w:val="Pieddepage"/>
            <w:tabs>
              <w:tab w:val="right" w:pos="10348"/>
            </w:tabs>
            <w:jc w:val="center"/>
          </w:pPr>
          <w:r>
            <w:rPr>
              <w:noProof/>
            </w:rPr>
            <w:drawing>
              <wp:inline distT="0" distB="0" distL="0" distR="0" wp14:anchorId="2C39422B" wp14:editId="2BAC3294">
                <wp:extent cx="1080203" cy="550800"/>
                <wp:effectExtent l="0" t="0" r="5715" b="190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203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0C7D" w:rsidRPr="00AD5E93" w:rsidTr="00CE5300">
      <w:trPr>
        <w:jc w:val="center"/>
      </w:trPr>
      <w:tc>
        <w:tcPr>
          <w:tcW w:w="2584" w:type="dxa"/>
        </w:tcPr>
        <w:p w:rsidR="00CD0C7D" w:rsidRPr="00B700E8" w:rsidRDefault="00CD0C7D" w:rsidP="00CD0C7D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Service Formation Continue</w:t>
          </w:r>
        </w:p>
        <w:p w:rsidR="00CD0C7D" w:rsidRPr="00B700E8" w:rsidRDefault="00CD0C7D" w:rsidP="00CD0C7D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21, Rue Denis Papin</w:t>
          </w:r>
        </w:p>
        <w:p w:rsidR="00CD0C7D" w:rsidRPr="00B700E8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42023 Saint-Etienne Cedex 2</w:t>
          </w:r>
        </w:p>
      </w:tc>
      <w:tc>
        <w:tcPr>
          <w:tcW w:w="2584" w:type="dxa"/>
        </w:tcPr>
        <w:p w:rsidR="00CD0C7D" w:rsidRPr="00B700E8" w:rsidRDefault="00CD0C7D" w:rsidP="00CD0C7D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04 77 43 79 34</w:t>
          </w:r>
        </w:p>
        <w:p w:rsidR="00CD0C7D" w:rsidRPr="00B700E8" w:rsidRDefault="009C7A2F" w:rsidP="00CD0C7D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hyperlink r:id="rId2" w:history="1">
            <w:r w:rsidR="00CD0C7D" w:rsidRPr="00B700E8">
              <w:rPr>
                <w:rStyle w:val="Lienhypertexte"/>
                <w:rFonts w:ascii="TitilliumText22L Rg" w:hAnsi="TitilliumText22L Rg" w:cs="Tahoma"/>
                <w:color w:val="E36C0A"/>
                <w:sz w:val="16"/>
                <w:szCs w:val="16"/>
                <w:u w:val="none"/>
              </w:rPr>
              <w:t>http://sufc.univ-st-etienne.fr</w:t>
            </w:r>
          </w:hyperlink>
        </w:p>
        <w:p w:rsidR="00CD0C7D" w:rsidRPr="00B700E8" w:rsidRDefault="00CD0C7D" w:rsidP="00CD0C7D">
          <w:pPr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ftlv-lc@univ-st-etienne.fr</w:t>
          </w:r>
        </w:p>
      </w:tc>
      <w:tc>
        <w:tcPr>
          <w:tcW w:w="2815" w:type="dxa"/>
        </w:tcPr>
        <w:p w:rsidR="00CD0C7D" w:rsidRPr="00B700E8" w:rsidRDefault="00CD0C7D" w:rsidP="00CD0C7D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N° identifiant formation continue</w:t>
          </w:r>
          <w:r w:rsidRPr="00B700E8">
            <w:rPr>
              <w:rFonts w:ascii="Calibri" w:hAnsi="Calibri" w:cs="Calibri"/>
              <w:color w:val="E36C0A"/>
              <w:sz w:val="16"/>
              <w:szCs w:val="16"/>
            </w:rPr>
            <w:t> </w:t>
          </w: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: 8242P000242</w:t>
          </w:r>
        </w:p>
        <w:p w:rsidR="00CD0C7D" w:rsidRPr="00B700E8" w:rsidRDefault="00CD0C7D" w:rsidP="00CD0C7D">
          <w:pPr>
            <w:rPr>
              <w:rFonts w:ascii="TitilliumText22L Rg" w:hAnsi="TitilliumText22L Rg" w:cs="Tahoma"/>
              <w:color w:val="E36C0A"/>
              <w:sz w:val="16"/>
              <w:szCs w:val="16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SIRET : 194 210 951 00431</w:t>
          </w:r>
        </w:p>
        <w:p w:rsidR="00CD0C7D" w:rsidRPr="00B700E8" w:rsidRDefault="00CD0C7D" w:rsidP="00CD0C7D">
          <w:pPr>
            <w:rPr>
              <w:rFonts w:ascii="TitilliumText22L Rg" w:hAnsi="TitilliumText22L Rg"/>
              <w:color w:val="E36C0A"/>
            </w:rPr>
          </w:pPr>
          <w:r w:rsidRPr="00B700E8">
            <w:rPr>
              <w:rFonts w:ascii="TitilliumText22L Rg" w:hAnsi="TitilliumText22L Rg" w:cs="Tahoma"/>
              <w:color w:val="E36C0A"/>
              <w:sz w:val="16"/>
              <w:szCs w:val="16"/>
            </w:rPr>
            <w:t>Organisme non assujetti à la TVA</w:t>
          </w:r>
        </w:p>
      </w:tc>
      <w:tc>
        <w:tcPr>
          <w:tcW w:w="1926" w:type="dxa"/>
          <w:vMerge/>
        </w:tcPr>
        <w:p w:rsidR="00CD0C7D" w:rsidRPr="00AD5E93" w:rsidRDefault="00CD0C7D" w:rsidP="00CD0C7D">
          <w:pPr>
            <w:pStyle w:val="Pieddepage"/>
            <w:tabs>
              <w:tab w:val="clear" w:pos="4536"/>
              <w:tab w:val="clear" w:pos="9072"/>
              <w:tab w:val="right" w:pos="10348"/>
            </w:tabs>
            <w:jc w:val="right"/>
            <w:rPr>
              <w:color w:val="E36C0A"/>
            </w:rPr>
          </w:pPr>
        </w:p>
      </w:tc>
    </w:tr>
    <w:bookmarkEnd w:id="3"/>
    <w:bookmarkEnd w:id="4"/>
  </w:tbl>
  <w:p w:rsidR="00CD0C7D" w:rsidRPr="00F71AF6" w:rsidRDefault="00CD0C7D" w:rsidP="00CD0C7D">
    <w:pPr>
      <w:pStyle w:val="Pieddepage"/>
      <w:tabs>
        <w:tab w:val="clear" w:pos="4536"/>
        <w:tab w:val="clear" w:pos="9072"/>
        <w:tab w:val="right" w:pos="97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90" w:rsidRDefault="00044090" w:rsidP="00FB30E3">
      <w:r>
        <w:separator/>
      </w:r>
    </w:p>
  </w:footnote>
  <w:footnote w:type="continuationSeparator" w:id="0">
    <w:p w:rsidR="00044090" w:rsidRDefault="00044090" w:rsidP="00F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4F" w:rsidRDefault="00861B4F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861B4F" w:rsidTr="00861B4F">
      <w:trPr>
        <w:tblHeader/>
      </w:trPr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</w:pPr>
          <w:r>
            <w:rPr>
              <w:noProof/>
              <w:lang w:eastAsia="fr-FR"/>
            </w:rPr>
            <w:drawing>
              <wp:inline distT="0" distB="0" distL="0" distR="0" wp14:anchorId="76CF7598" wp14:editId="0FDF516A">
                <wp:extent cx="1867535" cy="833755"/>
                <wp:effectExtent l="0" t="0" r="0" b="444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UJM-FC_quad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999" cy="83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1068B65C" wp14:editId="1C289C66">
                <wp:extent cx="1732208" cy="682581"/>
                <wp:effectExtent l="0" t="0" r="1905" b="3810"/>
                <wp:docPr id="10" name="Imag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899" cy="70610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61B4F" w:rsidRDefault="00861B4F" w:rsidP="00861B4F">
    <w:pPr>
      <w:pStyle w:val="En-tte"/>
      <w:tabs>
        <w:tab w:val="clear" w:pos="9072"/>
        <w:tab w:val="right" w:pos="1020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861B4F" w:rsidTr="00F4336A">
      <w:trPr>
        <w:tblHeader/>
      </w:trPr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</w:pPr>
          <w:r>
            <w:rPr>
              <w:noProof/>
              <w:lang w:eastAsia="fr-FR"/>
            </w:rPr>
            <w:drawing>
              <wp:inline distT="0" distB="0" distL="0" distR="0" wp14:anchorId="17057E11" wp14:editId="48C20BCC">
                <wp:extent cx="1867535" cy="833755"/>
                <wp:effectExtent l="0" t="0" r="0" b="4445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UJM-FC_quad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999" cy="83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:rsidR="00861B4F" w:rsidRDefault="00861B4F" w:rsidP="00861B4F">
          <w:pPr>
            <w:pStyle w:val="En-tte"/>
            <w:tabs>
              <w:tab w:val="clear" w:pos="9072"/>
              <w:tab w:val="right" w:pos="10206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74B5EBC" wp14:editId="017E3309">
                <wp:extent cx="1732208" cy="682581"/>
                <wp:effectExtent l="0" t="0" r="1905" b="3810"/>
                <wp:docPr id="12" name="Imag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899" cy="70610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104FA" w:rsidRPr="00861B4F" w:rsidRDefault="004104FA" w:rsidP="00861B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35B"/>
    <w:multiLevelType w:val="hybridMultilevel"/>
    <w:tmpl w:val="3EE40AF8"/>
    <w:lvl w:ilvl="0" w:tplc="6D467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76FA3"/>
    <w:multiLevelType w:val="hybridMultilevel"/>
    <w:tmpl w:val="453C73B6"/>
    <w:lvl w:ilvl="0" w:tplc="08CCD0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9c9sy0ruz753VAAks1Byr2wX1JxkFaqVo2+40qfo2h15jLNWSrTRis+YmMiJi7ra9xel9k6HcsdsbAf9LebKQ==" w:salt="UF8QOKaIOd7RYXjorcWwAg=="/>
  <w:defaultTabStop w:val="708"/>
  <w:hyphenationZone w:val="425"/>
  <w:doNotShadeFormData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E8"/>
    <w:rsid w:val="00002E05"/>
    <w:rsid w:val="00025783"/>
    <w:rsid w:val="00031D79"/>
    <w:rsid w:val="00044090"/>
    <w:rsid w:val="00066CFF"/>
    <w:rsid w:val="000B7E8B"/>
    <w:rsid w:val="000E704B"/>
    <w:rsid w:val="000F1C91"/>
    <w:rsid w:val="000F3DF9"/>
    <w:rsid w:val="00130752"/>
    <w:rsid w:val="00181658"/>
    <w:rsid w:val="0019081E"/>
    <w:rsid w:val="001A1B53"/>
    <w:rsid w:val="001A1BAA"/>
    <w:rsid w:val="001B3A08"/>
    <w:rsid w:val="001C0893"/>
    <w:rsid w:val="001C7C4C"/>
    <w:rsid w:val="001D4325"/>
    <w:rsid w:val="001D6BCC"/>
    <w:rsid w:val="001E08FD"/>
    <w:rsid w:val="001F24DE"/>
    <w:rsid w:val="00211283"/>
    <w:rsid w:val="00221043"/>
    <w:rsid w:val="0022115A"/>
    <w:rsid w:val="002263D7"/>
    <w:rsid w:val="0026735A"/>
    <w:rsid w:val="002D7AA7"/>
    <w:rsid w:val="003075A8"/>
    <w:rsid w:val="00323195"/>
    <w:rsid w:val="003322E1"/>
    <w:rsid w:val="00334FD9"/>
    <w:rsid w:val="003576AC"/>
    <w:rsid w:val="0038139B"/>
    <w:rsid w:val="003F0938"/>
    <w:rsid w:val="003F5B92"/>
    <w:rsid w:val="004104FA"/>
    <w:rsid w:val="004316F9"/>
    <w:rsid w:val="00476BF1"/>
    <w:rsid w:val="00487A86"/>
    <w:rsid w:val="004E77E8"/>
    <w:rsid w:val="00502A2B"/>
    <w:rsid w:val="00506E17"/>
    <w:rsid w:val="00507FDE"/>
    <w:rsid w:val="00522ECD"/>
    <w:rsid w:val="0052648A"/>
    <w:rsid w:val="00526E6A"/>
    <w:rsid w:val="00534904"/>
    <w:rsid w:val="005A5F6D"/>
    <w:rsid w:val="005B0E84"/>
    <w:rsid w:val="005C113D"/>
    <w:rsid w:val="005C5668"/>
    <w:rsid w:val="005D3BFD"/>
    <w:rsid w:val="005E4528"/>
    <w:rsid w:val="005E7EEC"/>
    <w:rsid w:val="005F781A"/>
    <w:rsid w:val="00605D09"/>
    <w:rsid w:val="00612A54"/>
    <w:rsid w:val="00614541"/>
    <w:rsid w:val="00620D6E"/>
    <w:rsid w:val="00632162"/>
    <w:rsid w:val="00637D16"/>
    <w:rsid w:val="006455FF"/>
    <w:rsid w:val="00654B9F"/>
    <w:rsid w:val="00665C1F"/>
    <w:rsid w:val="00673E21"/>
    <w:rsid w:val="006950BF"/>
    <w:rsid w:val="006C492C"/>
    <w:rsid w:val="006D416F"/>
    <w:rsid w:val="006F5EDF"/>
    <w:rsid w:val="00705FFB"/>
    <w:rsid w:val="00723AAA"/>
    <w:rsid w:val="00724FC4"/>
    <w:rsid w:val="00744119"/>
    <w:rsid w:val="00750FDE"/>
    <w:rsid w:val="007510ED"/>
    <w:rsid w:val="007550E9"/>
    <w:rsid w:val="0077286A"/>
    <w:rsid w:val="00776DEF"/>
    <w:rsid w:val="007A7154"/>
    <w:rsid w:val="007D3E25"/>
    <w:rsid w:val="007F47DD"/>
    <w:rsid w:val="007F4835"/>
    <w:rsid w:val="00810F9B"/>
    <w:rsid w:val="008313B4"/>
    <w:rsid w:val="00851067"/>
    <w:rsid w:val="00861B4F"/>
    <w:rsid w:val="00865F04"/>
    <w:rsid w:val="00875A46"/>
    <w:rsid w:val="00911D9F"/>
    <w:rsid w:val="00937944"/>
    <w:rsid w:val="00942891"/>
    <w:rsid w:val="00962782"/>
    <w:rsid w:val="009701B6"/>
    <w:rsid w:val="009770D9"/>
    <w:rsid w:val="00990B9E"/>
    <w:rsid w:val="009A5EBE"/>
    <w:rsid w:val="009B46FB"/>
    <w:rsid w:val="009B47DE"/>
    <w:rsid w:val="009C7A2F"/>
    <w:rsid w:val="009D1D7A"/>
    <w:rsid w:val="009D581F"/>
    <w:rsid w:val="009D6858"/>
    <w:rsid w:val="009E3E08"/>
    <w:rsid w:val="009F6AB6"/>
    <w:rsid w:val="00A11C36"/>
    <w:rsid w:val="00A221DE"/>
    <w:rsid w:val="00A241E8"/>
    <w:rsid w:val="00A3089F"/>
    <w:rsid w:val="00A35A57"/>
    <w:rsid w:val="00A36ABD"/>
    <w:rsid w:val="00A65388"/>
    <w:rsid w:val="00A80D82"/>
    <w:rsid w:val="00AA1E3D"/>
    <w:rsid w:val="00AA278A"/>
    <w:rsid w:val="00AA60CE"/>
    <w:rsid w:val="00AC262B"/>
    <w:rsid w:val="00AC6F22"/>
    <w:rsid w:val="00AD03EC"/>
    <w:rsid w:val="00AE5E13"/>
    <w:rsid w:val="00AF22CD"/>
    <w:rsid w:val="00B11F3C"/>
    <w:rsid w:val="00B31FF4"/>
    <w:rsid w:val="00B322D8"/>
    <w:rsid w:val="00B85B7E"/>
    <w:rsid w:val="00B8682E"/>
    <w:rsid w:val="00B92899"/>
    <w:rsid w:val="00BC43B7"/>
    <w:rsid w:val="00BD34B4"/>
    <w:rsid w:val="00BD59D5"/>
    <w:rsid w:val="00C51F51"/>
    <w:rsid w:val="00C87E94"/>
    <w:rsid w:val="00CA1E65"/>
    <w:rsid w:val="00CA5CBE"/>
    <w:rsid w:val="00CC34F9"/>
    <w:rsid w:val="00CD0C7D"/>
    <w:rsid w:val="00CD3EF2"/>
    <w:rsid w:val="00CF2EF8"/>
    <w:rsid w:val="00CF3A14"/>
    <w:rsid w:val="00D11744"/>
    <w:rsid w:val="00D15708"/>
    <w:rsid w:val="00D174C6"/>
    <w:rsid w:val="00D27B13"/>
    <w:rsid w:val="00D54D21"/>
    <w:rsid w:val="00D56AED"/>
    <w:rsid w:val="00D63BDC"/>
    <w:rsid w:val="00D71F02"/>
    <w:rsid w:val="00DB520B"/>
    <w:rsid w:val="00DD3D04"/>
    <w:rsid w:val="00DE38A5"/>
    <w:rsid w:val="00DE38C5"/>
    <w:rsid w:val="00DF0A08"/>
    <w:rsid w:val="00DF3558"/>
    <w:rsid w:val="00E15E93"/>
    <w:rsid w:val="00E44A04"/>
    <w:rsid w:val="00E54A82"/>
    <w:rsid w:val="00E6242A"/>
    <w:rsid w:val="00E8589E"/>
    <w:rsid w:val="00EA35B9"/>
    <w:rsid w:val="00EA4B5A"/>
    <w:rsid w:val="00EA792C"/>
    <w:rsid w:val="00EE06E5"/>
    <w:rsid w:val="00EE6E12"/>
    <w:rsid w:val="00EF1D45"/>
    <w:rsid w:val="00F0566D"/>
    <w:rsid w:val="00F15EE0"/>
    <w:rsid w:val="00F71AF6"/>
    <w:rsid w:val="00F75D3A"/>
    <w:rsid w:val="00F97575"/>
    <w:rsid w:val="00FB18F6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3097481"/>
  <w15:docId w15:val="{497F9BAD-14F0-499C-BDDF-DC8FCB2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7E8"/>
    <w:rPr>
      <w:rFonts w:ascii="Verdana" w:eastAsiaTheme="minorHAnsi" w:hAnsi="Verdana"/>
      <w:sz w:val="20"/>
      <w:szCs w:val="2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0E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0E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0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E3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4E77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77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54B9F"/>
    <w:rPr>
      <w:color w:val="808080"/>
    </w:rPr>
  </w:style>
  <w:style w:type="table" w:styleId="Grilledutableau">
    <w:name w:val="Table Grid"/>
    <w:basedOn w:val="TableauNormal"/>
    <w:uiPriority w:val="59"/>
    <w:rsid w:val="0065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1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ec@univ-st-etienn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ufc.univ-st-etienne.f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ufc.univ-st-etienne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DUCM~1.EMP\AppData\Local\Temp\Courrier%20UJ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295F06C69140AF8BD56A07999C5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5124F-00F6-4B02-8ED8-FCF983412DBA}"/>
      </w:docPartPr>
      <w:docPartBody>
        <w:p w:rsidR="00EB2A6D" w:rsidRDefault="003C7E03" w:rsidP="003C7E03">
          <w:pPr>
            <w:pStyle w:val="8D295F06C69140AF8BD56A07999C53C6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D095FEF1ED5C49F9B63161B357F35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AF79-1C7C-499E-9A08-2AB03C74E459}"/>
      </w:docPartPr>
      <w:docPartBody>
        <w:p w:rsidR="00EB2A6D" w:rsidRDefault="003C7E03" w:rsidP="003C7E03">
          <w:pPr>
            <w:pStyle w:val="D095FEF1ED5C49F9B63161B357F35388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03C1760984E54C49B318DDAF3A82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8E239-A057-4C85-9D25-77678DA38261}"/>
      </w:docPartPr>
      <w:docPartBody>
        <w:p w:rsidR="00EB2A6D" w:rsidRDefault="003C7E03" w:rsidP="003C7E03">
          <w:pPr>
            <w:pStyle w:val="03C1760984E54C49B318DDAF3A82FB80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D243A276E86B422E9C33964EF417B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E354B-8BB0-46F1-AEEB-CF572795D3AB}"/>
      </w:docPartPr>
      <w:docPartBody>
        <w:p w:rsidR="00EB2A6D" w:rsidRDefault="003C7E03" w:rsidP="003C7E03">
          <w:pPr>
            <w:pStyle w:val="D243A276E86B422E9C33964EF417B1A4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FB60FD3F5F9848FEAB852F3787486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94E36-E707-4699-81BC-653CB38914DC}"/>
      </w:docPartPr>
      <w:docPartBody>
        <w:p w:rsidR="00EB2A6D" w:rsidRDefault="003C7E03" w:rsidP="003C7E03">
          <w:pPr>
            <w:pStyle w:val="FB60FD3F5F9848FEAB852F378748612E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8D730C8F5EB84637921331AFF1BBD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68322-4FC6-4261-9623-E50B04174FC3}"/>
      </w:docPartPr>
      <w:docPartBody>
        <w:p w:rsidR="00EB2A6D" w:rsidRDefault="00984E32" w:rsidP="00984E32">
          <w:pPr>
            <w:pStyle w:val="8D730C8F5EB84637921331AFF1BBDBC9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363C37AC0FA4CF8A995E81BFAF2B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24D7B-3A39-4530-B83B-459C281E66FF}"/>
      </w:docPartPr>
      <w:docPartBody>
        <w:p w:rsidR="00EB2A6D" w:rsidRDefault="003C7E03" w:rsidP="003C7E03">
          <w:pPr>
            <w:pStyle w:val="1363C37AC0FA4CF8A995E81BFAF2B6D2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8C883A8CCFB34402AB188C881DC67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1DF9A-3ACF-4842-B035-025384E8B672}"/>
      </w:docPartPr>
      <w:docPartBody>
        <w:p w:rsidR="00EB2A6D" w:rsidRDefault="00984E32" w:rsidP="00984E32">
          <w:pPr>
            <w:pStyle w:val="8C883A8CCFB34402AB188C881DC67567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2D470F516314010B62F00793EA30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EE35F-9FEB-4A61-8C65-93C4E195014C}"/>
      </w:docPartPr>
      <w:docPartBody>
        <w:p w:rsidR="00EB2A6D" w:rsidRDefault="003C7E03" w:rsidP="003C7E03">
          <w:pPr>
            <w:pStyle w:val="52D470F516314010B62F00793EA30E33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CE94B4E7F84B449BB842E74F23B62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057AD-00AF-43DC-AA7F-DDE22C209BA9}"/>
      </w:docPartPr>
      <w:docPartBody>
        <w:p w:rsidR="00EB2A6D" w:rsidRDefault="00984E32" w:rsidP="00984E32">
          <w:pPr>
            <w:pStyle w:val="CE94B4E7F84B449BB842E74F23B62D35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B246622CE1704888A6A93A64E7FBA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58FD6-C6D3-4EF1-BDEF-EC332E091783}"/>
      </w:docPartPr>
      <w:docPartBody>
        <w:p w:rsidR="00EB2A6D" w:rsidRDefault="003C7E03" w:rsidP="003C7E03">
          <w:pPr>
            <w:pStyle w:val="B246622CE1704888A6A93A64E7FBADDC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C89E90AB2ECD4612AF276714734B9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24623-BE77-4A72-8A4D-A1E7AFF7B58B}"/>
      </w:docPartPr>
      <w:docPartBody>
        <w:p w:rsidR="00EB2A6D" w:rsidRDefault="00984E32" w:rsidP="00984E32">
          <w:pPr>
            <w:pStyle w:val="C89E90AB2ECD4612AF276714734B94D7"/>
          </w:pPr>
          <w:r w:rsidRPr="0092722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0AB6F7E404182AE32D9A7F35AB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7D73D-098D-4CE0-9542-D03278366293}"/>
      </w:docPartPr>
      <w:docPartBody>
        <w:p w:rsidR="00EB2A6D" w:rsidRDefault="003C7E03" w:rsidP="003C7E03">
          <w:pPr>
            <w:pStyle w:val="0CB0AB6F7E404182AE32D9A7F35ABABE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675C97DD635F444B8FB7E17F9BBDE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7366E-05CB-4CBE-A038-488E96935CA4}"/>
      </w:docPartPr>
      <w:docPartBody>
        <w:p w:rsidR="00EB2A6D" w:rsidRDefault="00984E32" w:rsidP="00984E32">
          <w:pPr>
            <w:pStyle w:val="675C97DD635F444B8FB7E17F9BBDED7E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D1F2F53B92F4D3AA28B74AC19B96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B632F-F186-474E-9603-4DFE486324A9}"/>
      </w:docPartPr>
      <w:docPartBody>
        <w:p w:rsidR="00EB2A6D" w:rsidRDefault="00984E32" w:rsidP="00984E32">
          <w:pPr>
            <w:pStyle w:val="4D1F2F53B92F4D3AA28B74AC19B96062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3E15A2EA5C634B2AA3394B56BBB10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11F49-FA2D-40B0-B9BB-976ECECFA701}"/>
      </w:docPartPr>
      <w:docPartBody>
        <w:p w:rsidR="00EB2A6D" w:rsidRDefault="003C7E03" w:rsidP="003C7E03">
          <w:pPr>
            <w:pStyle w:val="3E15A2EA5C634B2AA3394B56BBB10EFB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14A7336B554A4BACB105DE5A1890D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3E049-451E-4FDE-A509-06825E84C517}"/>
      </w:docPartPr>
      <w:docPartBody>
        <w:p w:rsidR="00EB2A6D" w:rsidRDefault="00984E32" w:rsidP="00984E32">
          <w:pPr>
            <w:pStyle w:val="14A7336B554A4BACB105DE5A1890D6E1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53EC58031D84EDAAF8E5A275F708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FE749-9C4E-40EF-A5E2-BD83AF579C42}"/>
      </w:docPartPr>
      <w:docPartBody>
        <w:p w:rsidR="00EB2A6D" w:rsidRDefault="003C7E03" w:rsidP="003C7E03">
          <w:pPr>
            <w:pStyle w:val="E53EC58031D84EDAAF8E5A275F7085A4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7AAA68D28FF84CD2B51C6F8AEBE24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B4AD0-88EC-4AD9-851D-1BF7DBA1ACE1}"/>
      </w:docPartPr>
      <w:docPartBody>
        <w:p w:rsidR="00EB2A6D" w:rsidRDefault="00984E32" w:rsidP="00984E32">
          <w:pPr>
            <w:pStyle w:val="7AAA68D28FF84CD2B51C6F8AEBE2489C"/>
          </w:pPr>
          <w:r w:rsidRPr="0004150D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2F9D45DAD4B43F4BA53A63B0BBA2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CB13D-B53B-4290-BAFF-796238E61798}"/>
      </w:docPartPr>
      <w:docPartBody>
        <w:p w:rsidR="00EB2A6D" w:rsidRDefault="003C7E03" w:rsidP="003C7E03">
          <w:pPr>
            <w:pStyle w:val="E2F9D45DAD4B43F4BA53A63B0BBA20C01"/>
          </w:pPr>
          <w:r w:rsidRPr="00CD0C7D">
            <w:rPr>
              <w:rStyle w:val="Textedelespacerserv"/>
              <w:rFonts w:ascii="TitilliumText22L Rg" w:hAnsi="TitilliumText22L Rg"/>
              <w:szCs w:val="24"/>
            </w:rPr>
            <w:t>Cliquez ou appuyez ici pour entrer du texte.</w:t>
          </w:r>
        </w:p>
      </w:docPartBody>
    </w:docPart>
    <w:docPart>
      <w:docPartPr>
        <w:name w:val="04C2DA9C448341FDA4FAA1DE6F693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A8F07-E97B-4847-8C12-B709A82109A5}"/>
      </w:docPartPr>
      <w:docPartBody>
        <w:p w:rsidR="003C7E03" w:rsidRDefault="003C7E03" w:rsidP="003C7E03">
          <w:pPr>
            <w:pStyle w:val="04C2DA9C448341FDA4FAA1DE6F693F711"/>
          </w:pPr>
          <w:r w:rsidRPr="00431CA6">
            <w:rPr>
              <w:rStyle w:val="Textedelespacerserv"/>
              <w:rFonts w:ascii="TitilliumText22L Rg" w:hAnsi="TitilliumText22L Rg" w:cs="Times New Roman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DCA599DE599440459F6163290B2B4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0B0D4-75DB-47AA-B0B5-AB1D601C8E80}"/>
      </w:docPartPr>
      <w:docPartBody>
        <w:p w:rsidR="00371C4D" w:rsidRDefault="003C7E03" w:rsidP="003C7E03">
          <w:pPr>
            <w:pStyle w:val="DCA599DE599440459F6163290B2B427F"/>
          </w:pPr>
          <w:r w:rsidRPr="00CD0C7D">
            <w:rPr>
              <w:rStyle w:val="Textedelespacerserv"/>
              <w:rFonts w:ascii="TitilliumText22L Rg" w:hAnsi="TitilliumText22L Rg"/>
              <w:sz w:val="16"/>
            </w:rPr>
            <w:t>Cliquez ou appuyez ici pour entrer du texte.</w:t>
          </w:r>
        </w:p>
      </w:docPartBody>
    </w:docPart>
    <w:docPart>
      <w:docPartPr>
        <w:name w:val="CE8C213B46D14C2189B43C4C38560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D7F3F-AAFA-4077-BFA9-171CB5A04CD5}"/>
      </w:docPartPr>
      <w:docPartBody>
        <w:p w:rsidR="00371C4D" w:rsidRDefault="003C7E03" w:rsidP="003C7E03">
          <w:pPr>
            <w:pStyle w:val="CE8C213B46D14C2189B43C4C38560462"/>
          </w:pPr>
          <w:r w:rsidRPr="00CD0C7D">
            <w:rPr>
              <w:rStyle w:val="Textedelespacerserv"/>
              <w:rFonts w:ascii="TitilliumText22L Rg" w:hAnsi="TitilliumText22L Rg"/>
              <w:sz w:val="18"/>
            </w:rPr>
            <w:t>Cliquez ou appuyez ici pour entrer du texte.</w:t>
          </w:r>
        </w:p>
      </w:docPartBody>
    </w:docPart>
    <w:docPart>
      <w:docPartPr>
        <w:name w:val="E16076FA02834A6689FA486616D86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23E1F-1FC3-4C25-AB8D-9AB59E772624}"/>
      </w:docPartPr>
      <w:docPartBody>
        <w:p w:rsidR="00371C4D" w:rsidRDefault="003C7E03" w:rsidP="003C7E03">
          <w:pPr>
            <w:pStyle w:val="E16076FA02834A6689FA486616D86CAB"/>
          </w:pPr>
          <w:r w:rsidRPr="00990B9E">
            <w:rPr>
              <w:rStyle w:val="Textedelespacerserv"/>
              <w:rFonts w:ascii="TitilliumText22L Rg" w:hAnsi="TitilliumText22L Rg" w:cs="Times New Roman"/>
              <w:sz w:val="22"/>
              <w:szCs w:val="22"/>
            </w:rPr>
            <w:t>Choisissez un élément.</w:t>
          </w:r>
        </w:p>
      </w:docPartBody>
    </w:docPart>
    <w:docPart>
      <w:docPartPr>
        <w:name w:val="B78496E476794ACBB72373ABF3181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A1C56-76B0-4AE3-A50D-4F30B284A731}"/>
      </w:docPartPr>
      <w:docPartBody>
        <w:p w:rsidR="00371C4D" w:rsidRDefault="003C7E03" w:rsidP="003C7E03">
          <w:pPr>
            <w:pStyle w:val="B78496E476794ACBB72373ABF3181872"/>
          </w:pPr>
          <w:r w:rsidRPr="00990B9E">
            <w:rPr>
              <w:rStyle w:val="Textedelespacerserv"/>
              <w:rFonts w:ascii="TitilliumText22L Rg" w:hAnsi="TitilliumText22L Rg" w:cs="Times New Roman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tilliumText22L Xb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2D"/>
    <w:rsid w:val="00371C4D"/>
    <w:rsid w:val="003C7E03"/>
    <w:rsid w:val="006E39E1"/>
    <w:rsid w:val="00984E32"/>
    <w:rsid w:val="00B167F7"/>
    <w:rsid w:val="00B57F5D"/>
    <w:rsid w:val="00C3592D"/>
    <w:rsid w:val="00EB2A6D"/>
    <w:rsid w:val="00E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7E03"/>
    <w:rPr>
      <w:color w:val="808080"/>
    </w:rPr>
  </w:style>
  <w:style w:type="paragraph" w:customStyle="1" w:styleId="AFF78500AE62487B8B7B39507AE54BFA">
    <w:name w:val="AFF78500AE62487B8B7B39507AE54BFA"/>
    <w:rsid w:val="00C3592D"/>
  </w:style>
  <w:style w:type="paragraph" w:customStyle="1" w:styleId="8D295F06C69140AF8BD56A07999C53C6">
    <w:name w:val="8D295F06C69140AF8BD56A07999C53C6"/>
    <w:rsid w:val="00984E32"/>
  </w:style>
  <w:style w:type="paragraph" w:customStyle="1" w:styleId="D095FEF1ED5C49F9B63161B357F35388">
    <w:name w:val="D095FEF1ED5C49F9B63161B357F35388"/>
    <w:rsid w:val="00984E32"/>
  </w:style>
  <w:style w:type="paragraph" w:customStyle="1" w:styleId="03C1760984E54C49B318DDAF3A82FB80">
    <w:name w:val="03C1760984E54C49B318DDAF3A82FB80"/>
    <w:rsid w:val="00984E32"/>
  </w:style>
  <w:style w:type="paragraph" w:customStyle="1" w:styleId="D243A276E86B422E9C33964EF417B1A4">
    <w:name w:val="D243A276E86B422E9C33964EF417B1A4"/>
    <w:rsid w:val="00984E32"/>
  </w:style>
  <w:style w:type="paragraph" w:customStyle="1" w:styleId="FB60FD3F5F9848FEAB852F378748612E">
    <w:name w:val="FB60FD3F5F9848FEAB852F378748612E"/>
    <w:rsid w:val="00984E32"/>
  </w:style>
  <w:style w:type="paragraph" w:customStyle="1" w:styleId="8D730C8F5EB84637921331AFF1BBDBC9">
    <w:name w:val="8D730C8F5EB84637921331AFF1BBDBC9"/>
    <w:rsid w:val="00984E32"/>
  </w:style>
  <w:style w:type="paragraph" w:customStyle="1" w:styleId="1363C37AC0FA4CF8A995E81BFAF2B6D2">
    <w:name w:val="1363C37AC0FA4CF8A995E81BFAF2B6D2"/>
    <w:rsid w:val="00984E32"/>
  </w:style>
  <w:style w:type="paragraph" w:customStyle="1" w:styleId="8C883A8CCFB34402AB188C881DC67567">
    <w:name w:val="8C883A8CCFB34402AB188C881DC67567"/>
    <w:rsid w:val="00984E32"/>
  </w:style>
  <w:style w:type="paragraph" w:customStyle="1" w:styleId="52D470F516314010B62F00793EA30E33">
    <w:name w:val="52D470F516314010B62F00793EA30E33"/>
    <w:rsid w:val="00984E32"/>
  </w:style>
  <w:style w:type="paragraph" w:customStyle="1" w:styleId="CE94B4E7F84B449BB842E74F23B62D35">
    <w:name w:val="CE94B4E7F84B449BB842E74F23B62D35"/>
    <w:rsid w:val="00984E32"/>
  </w:style>
  <w:style w:type="paragraph" w:customStyle="1" w:styleId="B246622CE1704888A6A93A64E7FBADDC">
    <w:name w:val="B246622CE1704888A6A93A64E7FBADDC"/>
    <w:rsid w:val="00984E32"/>
  </w:style>
  <w:style w:type="paragraph" w:customStyle="1" w:styleId="C89E90AB2ECD4612AF276714734B94D7">
    <w:name w:val="C89E90AB2ECD4612AF276714734B94D7"/>
    <w:rsid w:val="00984E32"/>
  </w:style>
  <w:style w:type="paragraph" w:customStyle="1" w:styleId="0CB0AB6F7E404182AE32D9A7F35ABABE">
    <w:name w:val="0CB0AB6F7E404182AE32D9A7F35ABABE"/>
    <w:rsid w:val="00984E32"/>
  </w:style>
  <w:style w:type="paragraph" w:customStyle="1" w:styleId="675C97DD635F444B8FB7E17F9BBDED7E">
    <w:name w:val="675C97DD635F444B8FB7E17F9BBDED7E"/>
    <w:rsid w:val="00984E32"/>
  </w:style>
  <w:style w:type="paragraph" w:customStyle="1" w:styleId="4D1F2F53B92F4D3AA28B74AC19B96062">
    <w:name w:val="4D1F2F53B92F4D3AA28B74AC19B96062"/>
    <w:rsid w:val="00984E32"/>
  </w:style>
  <w:style w:type="paragraph" w:customStyle="1" w:styleId="3E15A2EA5C634B2AA3394B56BBB10EFB">
    <w:name w:val="3E15A2EA5C634B2AA3394B56BBB10EFB"/>
    <w:rsid w:val="00984E32"/>
  </w:style>
  <w:style w:type="paragraph" w:customStyle="1" w:styleId="14A7336B554A4BACB105DE5A1890D6E1">
    <w:name w:val="14A7336B554A4BACB105DE5A1890D6E1"/>
    <w:rsid w:val="00984E32"/>
  </w:style>
  <w:style w:type="paragraph" w:customStyle="1" w:styleId="E53EC58031D84EDAAF8E5A275F7085A4">
    <w:name w:val="E53EC58031D84EDAAF8E5A275F7085A4"/>
    <w:rsid w:val="00984E32"/>
  </w:style>
  <w:style w:type="paragraph" w:customStyle="1" w:styleId="7AAA68D28FF84CD2B51C6F8AEBE2489C">
    <w:name w:val="7AAA68D28FF84CD2B51C6F8AEBE2489C"/>
    <w:rsid w:val="00984E32"/>
  </w:style>
  <w:style w:type="paragraph" w:customStyle="1" w:styleId="E2F9D45DAD4B43F4BA53A63B0BBA20C0">
    <w:name w:val="E2F9D45DAD4B43F4BA53A63B0BBA20C0"/>
    <w:rsid w:val="00984E32"/>
  </w:style>
  <w:style w:type="paragraph" w:customStyle="1" w:styleId="42A68CEEFB7E43A3A707AFE2329597DF">
    <w:name w:val="42A68CEEFB7E43A3A707AFE2329597DF"/>
    <w:rsid w:val="006E39E1"/>
  </w:style>
  <w:style w:type="paragraph" w:customStyle="1" w:styleId="F90E1F48B2E4412B9529FDA5DE01DF0D">
    <w:name w:val="F90E1F48B2E4412B9529FDA5DE01DF0D"/>
    <w:rsid w:val="00EE1055"/>
  </w:style>
  <w:style w:type="paragraph" w:customStyle="1" w:styleId="04C2DA9C448341FDA4FAA1DE6F693F71">
    <w:name w:val="04C2DA9C448341FDA4FAA1DE6F693F71"/>
    <w:rsid w:val="00EE1055"/>
  </w:style>
  <w:style w:type="paragraph" w:customStyle="1" w:styleId="8D295F06C69140AF8BD56A07999C53C61">
    <w:name w:val="8D295F06C69140AF8BD56A07999C53C6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095FEF1ED5C49F9B63161B357F353881">
    <w:name w:val="D095FEF1ED5C49F9B63161B357F35388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3C1760984E54C49B318DDAF3A82FB801">
    <w:name w:val="03C1760984E54C49B318DDAF3A82FB80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43A276E86B422E9C33964EF417B1A41">
    <w:name w:val="D243A276E86B422E9C33964EF417B1A4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B60FD3F5F9848FEAB852F378748612E1">
    <w:name w:val="FB60FD3F5F9848FEAB852F378748612E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363C37AC0FA4CF8A995E81BFAF2B6D21">
    <w:name w:val="1363C37AC0FA4CF8A995E81BFAF2B6D2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2D470F516314010B62F00793EA30E331">
    <w:name w:val="52D470F516314010B62F00793EA30E33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246622CE1704888A6A93A64E7FBADDC1">
    <w:name w:val="B246622CE1704888A6A93A64E7FBADDC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CB0AB6F7E404182AE32D9A7F35ABABE1">
    <w:name w:val="0CB0AB6F7E404182AE32D9A7F35ABABE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E15A2EA5C634B2AA3394B56BBB10EFB1">
    <w:name w:val="3E15A2EA5C634B2AA3394B56BBB10EFB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53EC58031D84EDAAF8E5A275F7085A41">
    <w:name w:val="E53EC58031D84EDAAF8E5A275F7085A4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2F9D45DAD4B43F4BA53A63B0BBA20C01">
    <w:name w:val="E2F9D45DAD4B43F4BA53A63B0BBA20C0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CA599DE599440459F6163290B2B427F">
    <w:name w:val="DCA599DE599440459F6163290B2B427F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8C213B46D14C2189B43C4C38560462">
    <w:name w:val="CE8C213B46D14C2189B43C4C38560462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0E1F48B2E4412B9529FDA5DE01DF0D1">
    <w:name w:val="F90E1F48B2E4412B9529FDA5DE01DF0D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16076FA02834A6689FA486616D86CAB">
    <w:name w:val="E16076FA02834A6689FA486616D86CAB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4C2DA9C448341FDA4FAA1DE6F693F711">
    <w:name w:val="04C2DA9C448341FDA4FAA1DE6F693F711"/>
    <w:rsid w:val="003C7E03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78496E476794ACBB72373ABF3181872">
    <w:name w:val="B78496E476794ACBB72373ABF3181872"/>
    <w:rsid w:val="003C7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BE02-4695-4C71-9F39-9C10BDB5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UJM.dotx</Template>
  <TotalTime>56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Nathalie Mielnik</cp:lastModifiedBy>
  <cp:revision>7</cp:revision>
  <cp:lastPrinted>2019-10-15T08:34:00Z</cp:lastPrinted>
  <dcterms:created xsi:type="dcterms:W3CDTF">2024-01-29T13:01:00Z</dcterms:created>
  <dcterms:modified xsi:type="dcterms:W3CDTF">2024-02-20T13:44:00Z</dcterms:modified>
</cp:coreProperties>
</file>